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A312B" w14:textId="620C3731" w:rsidR="004B2996" w:rsidRPr="00897391" w:rsidRDefault="004B2996" w:rsidP="004B2996">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１</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3</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19</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日本の観光業とオーバーツーリズム対策　　</w:t>
      </w:r>
      <w:r w:rsidRPr="00897391">
        <w:rPr>
          <w:rFonts w:ascii="UD デジタル 教科書体 NK-R" w:eastAsia="UD デジタル 教科書体 NK-R" w:hAnsi="Century" w:hint="eastAsia"/>
          <w:highlight w:val="yellow"/>
        </w:rPr>
        <w:t>模解と指導の手引き</w:t>
      </w:r>
    </w:p>
    <w:p w14:paraId="4A7D1A7C" w14:textId="77777777" w:rsidR="004B2996" w:rsidRDefault="004B2996" w:rsidP="004B2996">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3C6DD50C" w14:textId="77777777" w:rsidR="004B2996" w:rsidRDefault="004B2996" w:rsidP="004B299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5C930A92" w14:textId="77777777" w:rsidR="004B2996" w:rsidRDefault="004B2996" w:rsidP="004B2996">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10095B62" w14:textId="77777777" w:rsidR="004B2996" w:rsidRPr="001B25B1" w:rsidRDefault="004B2996" w:rsidP="004B2996">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520377FF" w14:textId="77777777" w:rsidR="004B2996" w:rsidRDefault="004B2996" w:rsidP="004B299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6A1F50B8" w14:textId="77777777" w:rsidR="004B2996" w:rsidRDefault="004B2996" w:rsidP="004B299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4E688FF0" w14:textId="77777777" w:rsidR="004B2996" w:rsidRDefault="004B2996" w:rsidP="004B299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1C66D603" w14:textId="77777777" w:rsidR="004B2996" w:rsidRDefault="009C2A6D" w:rsidP="004B2996">
      <w:pPr>
        <w:ind w:firstLineChars="100" w:firstLine="210"/>
        <w:rPr>
          <w:rFonts w:ascii="UD デジタル 教科書体 NK-R" w:eastAsia="UD デジタル 教科書体 NK-R" w:hAnsi="Century"/>
          <w:szCs w:val="21"/>
        </w:rPr>
      </w:pPr>
      <w:hyperlink r:id="rId8" w:history="1">
        <w:r w:rsidR="004B2996" w:rsidRPr="00E77DA0">
          <w:rPr>
            <w:rStyle w:val="a3"/>
            <w:rFonts w:ascii="UD デジタル 教科書体 NK-R" w:eastAsia="UD デジタル 教科書体 NK-R" w:hAnsi="Century"/>
            <w:szCs w:val="21"/>
          </w:rPr>
          <w:t>https://www.facebook.com/groups/1893832927525144</w:t>
        </w:r>
      </w:hyperlink>
    </w:p>
    <w:p w14:paraId="302CF32E" w14:textId="77777777" w:rsidR="004B2996" w:rsidRDefault="004B2996" w:rsidP="004B2996">
      <w:pPr>
        <w:rPr>
          <w:rFonts w:ascii="UD デジタル 教科書体 NK-R" w:eastAsia="UD デジタル 教科書体 NK-R" w:hAnsi="Century"/>
          <w:szCs w:val="21"/>
          <w:highlight w:val="yellow"/>
        </w:rPr>
      </w:pPr>
    </w:p>
    <w:p w14:paraId="4779E721" w14:textId="77777777" w:rsidR="004B2996" w:rsidRPr="00897391" w:rsidRDefault="004B2996" w:rsidP="004B2996">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2AA4B867" w14:textId="77777777" w:rsidR="004B2996" w:rsidRPr="00897391" w:rsidRDefault="004B2996" w:rsidP="004B2996">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0C4311FA" w14:textId="77777777" w:rsidR="004B2996" w:rsidRPr="00897391" w:rsidRDefault="004B2996" w:rsidP="004B2996">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04154D09" w14:textId="77777777" w:rsidR="004B2996" w:rsidRPr="00897391" w:rsidRDefault="004B2996" w:rsidP="004B2996">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40390200" w14:textId="77777777" w:rsidR="004B2996" w:rsidRPr="00897391" w:rsidRDefault="004B2996" w:rsidP="004B2996">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660E8886" w14:textId="77777777" w:rsidR="004B2996" w:rsidRDefault="004B2996" w:rsidP="004B2996">
      <w:r w:rsidRPr="00897391">
        <w:rPr>
          <w:rFonts w:ascii="UD デジタル 教科書体 NK-R" w:eastAsia="UD デジタル 教科書体 NK-R" w:hAnsi="Century" w:hint="eastAsia"/>
          <w:highlight w:val="cyan"/>
        </w:rPr>
        <w:t>教材執筆にあたって参考にした記事</w:t>
      </w:r>
    </w:p>
    <w:p w14:paraId="2FDD26E4" w14:textId="77777777" w:rsidR="004B2996" w:rsidRDefault="009C2A6D" w:rsidP="004B2996">
      <w:hyperlink r:id="rId9" w:history="1">
        <w:r w:rsidR="004B2996" w:rsidRPr="00C972B7">
          <w:rPr>
            <w:rStyle w:val="a3"/>
          </w:rPr>
          <w:t>https://www.euronews.com/travel/2023/10/20/new-tourist-tax-and-higher-transport-costs-how-japan-is-planning-to-combat-overtourism</w:t>
        </w:r>
      </w:hyperlink>
    </w:p>
    <w:p w14:paraId="5229BFDC" w14:textId="77777777" w:rsidR="004B2996" w:rsidRDefault="009C2A6D" w:rsidP="004B2996">
      <w:hyperlink r:id="rId10" w:history="1">
        <w:r w:rsidR="004B2996" w:rsidRPr="00C972B7">
          <w:rPr>
            <w:rStyle w:val="a3"/>
          </w:rPr>
          <w:t>https://asia.nikkei.com/Business/Travel-Leisure/Japan-sees-2.52m-visitors-in-October-topping-pre-COVID-levels</w:t>
        </w:r>
      </w:hyperlink>
    </w:p>
    <w:p w14:paraId="26B23C41" w14:textId="77777777" w:rsidR="004B2996" w:rsidRDefault="009C2A6D" w:rsidP="004B2996">
      <w:hyperlink r:id="rId11" w:history="1">
        <w:r w:rsidR="004B2996" w:rsidRPr="00700AB1">
          <w:rPr>
            <w:rStyle w:val="a3"/>
          </w:rPr>
          <w:t>https://www3.nhk.or.jp/nhkworld/en/news/20231220_22/</w:t>
        </w:r>
      </w:hyperlink>
    </w:p>
    <w:p w14:paraId="1EBE6195" w14:textId="77777777" w:rsidR="004B2996" w:rsidRDefault="009C2A6D" w:rsidP="004B2996">
      <w:hyperlink r:id="rId12" w:history="1">
        <w:r w:rsidR="004B2996" w:rsidRPr="00700AB1">
          <w:rPr>
            <w:rStyle w:val="a3"/>
          </w:rPr>
          <w:t>https://japannews.yomiuri.co.jp/editorial/political-pulse/20230916-136815/</w:t>
        </w:r>
      </w:hyperlink>
    </w:p>
    <w:p w14:paraId="08B24E0D" w14:textId="77777777" w:rsidR="004B2996" w:rsidRDefault="009C2A6D" w:rsidP="004B2996">
      <w:hyperlink r:id="rId13" w:history="1">
        <w:r w:rsidR="004B2996" w:rsidRPr="00700AB1">
          <w:rPr>
            <w:rStyle w:val="a3"/>
          </w:rPr>
          <w:t>https://asia.nikkei.com/Business/Transportation/Japanese-airlines-profits-recover-to-pre-pandemic-levels</w:t>
        </w:r>
      </w:hyperlink>
    </w:p>
    <w:p w14:paraId="3B68EFB0" w14:textId="77777777" w:rsidR="004B2996" w:rsidRDefault="009C2A6D" w:rsidP="004B2996">
      <w:hyperlink r:id="rId14" w:anchor=":~:text=TOKYO%2C%20Dec.,of%20the%20COVID%2D19%20pandemic" w:history="1">
        <w:r w:rsidR="004B2996" w:rsidRPr="00C972B7">
          <w:rPr>
            <w:rStyle w:val="a3"/>
          </w:rPr>
          <w:t>https://english.news.cn/20231220/4862a1740acc4e3a9864e262da26b895/c.html#:~:text=TOKYO%2C%20Dec.,of%20the%20COVID%2D19%20pandemic</w:t>
        </w:r>
      </w:hyperlink>
      <w:r w:rsidR="004B2996" w:rsidRPr="00146E27">
        <w:t>.</w:t>
      </w:r>
    </w:p>
    <w:p w14:paraId="43BFF7CC" w14:textId="77777777" w:rsidR="004B2996" w:rsidRDefault="009C2A6D" w:rsidP="004B2996">
      <w:hyperlink r:id="rId15" w:anchor=":~:text=Looking%20at%20the%20number%20of,424%2C800%2C%20and%20China%20at%20256%2C300" w:history="1">
        <w:r w:rsidR="004B2996" w:rsidRPr="00C972B7">
          <w:rPr>
            <w:rStyle w:val="a3"/>
          </w:rPr>
          <w:t>https://www.tourism.jp/en/tourism-database/stats/inbound/#:~:text=Looking%20at%20the%20number%20of,424%2C800%2C%20and%20China%20at%20256%2C300</w:t>
        </w:r>
      </w:hyperlink>
      <w:r w:rsidR="004B2996" w:rsidRPr="00181196">
        <w:t>.</w:t>
      </w:r>
    </w:p>
    <w:p w14:paraId="3692242D" w14:textId="77777777" w:rsidR="004B2996" w:rsidRDefault="009C2A6D" w:rsidP="004B2996">
      <w:hyperlink r:id="rId16" w:history="1">
        <w:r w:rsidR="004B2996" w:rsidRPr="00C972B7">
          <w:rPr>
            <w:rStyle w:val="a3"/>
          </w:rPr>
          <w:t>https://www.timeout.com/news/japan-has-unveiled-new-anti-overtourism-measures-102623</w:t>
        </w:r>
      </w:hyperlink>
    </w:p>
    <w:p w14:paraId="1F82AEBD" w14:textId="77777777" w:rsidR="004B2996" w:rsidRDefault="009C2A6D" w:rsidP="004B2996">
      <w:hyperlink r:id="rId17" w:history="1">
        <w:r w:rsidR="004B2996" w:rsidRPr="00C972B7">
          <w:rPr>
            <w:rStyle w:val="a3"/>
          </w:rPr>
          <w:t>https://www.mlit.go.jp/common/000234920.pdf</w:t>
        </w:r>
      </w:hyperlink>
    </w:p>
    <w:p w14:paraId="73763AB6" w14:textId="77777777" w:rsidR="004B2996" w:rsidRDefault="009C2A6D" w:rsidP="004B2996">
      <w:hyperlink r:id="rId18" w:history="1">
        <w:r w:rsidR="004B2996" w:rsidRPr="00C972B7">
          <w:rPr>
            <w:rStyle w:val="a3"/>
          </w:rPr>
          <w:t>https://mainichi.jp/english/articles/20231114/p2a/00m/0op/016000c</w:t>
        </w:r>
      </w:hyperlink>
    </w:p>
    <w:p w14:paraId="19B73ED9" w14:textId="77777777" w:rsidR="004B2996" w:rsidRDefault="009C2A6D" w:rsidP="004B2996">
      <w:hyperlink r:id="rId19" w:history="1">
        <w:r w:rsidR="004B2996" w:rsidRPr="00C972B7">
          <w:rPr>
            <w:rStyle w:val="a3"/>
          </w:rPr>
          <w:t>https://edition.cnn.com/travel/mount-fuji-overtourism-intl-hnk/index.html</w:t>
        </w:r>
      </w:hyperlink>
    </w:p>
    <w:p w14:paraId="25F2BF82" w14:textId="77777777" w:rsidR="004B2996" w:rsidRDefault="009C2A6D" w:rsidP="004B2996">
      <w:hyperlink r:id="rId20" w:history="1">
        <w:r w:rsidR="004B2996" w:rsidRPr="00C972B7">
          <w:rPr>
            <w:rStyle w:val="a3"/>
          </w:rPr>
          <w:t>https://www.euronews.com/travel/2023/09/13/overtourism-japans-iconic-mount-fuji-struggles-with-human-</w:t>
        </w:r>
        <w:r w:rsidR="004B2996" w:rsidRPr="00C972B7">
          <w:rPr>
            <w:rStyle w:val="a3"/>
          </w:rPr>
          <w:lastRenderedPageBreak/>
          <w:t>traffic-jams-rubbish-and-polluti</w:t>
        </w:r>
      </w:hyperlink>
    </w:p>
    <w:p w14:paraId="6CA9AC4D" w14:textId="77777777" w:rsidR="004B2996" w:rsidRDefault="009C2A6D" w:rsidP="004B2996">
      <w:hyperlink r:id="rId21" w:history="1">
        <w:r w:rsidR="004B2996" w:rsidRPr="00C972B7">
          <w:rPr>
            <w:rStyle w:val="a3"/>
          </w:rPr>
          <w:t>https://japantoday.com/category/national/large-amount-of-trash-and-waste-left-on-mt-fuji</w:t>
        </w:r>
      </w:hyperlink>
    </w:p>
    <w:p w14:paraId="4443EA27" w14:textId="77777777" w:rsidR="004B2996" w:rsidRDefault="009C2A6D" w:rsidP="004B2996">
      <w:hyperlink r:id="rId22" w:history="1">
        <w:r w:rsidR="004B2996" w:rsidRPr="00C972B7">
          <w:rPr>
            <w:rStyle w:val="a3"/>
          </w:rPr>
          <w:t>https://ejatlas.org/print/tourism-expansion-and-dumped-garbage-fills-the-mount-fuji-japan</w:t>
        </w:r>
      </w:hyperlink>
    </w:p>
    <w:p w14:paraId="7C7AAE75" w14:textId="77777777" w:rsidR="004B2996" w:rsidRDefault="009C2A6D" w:rsidP="004B2996">
      <w:hyperlink r:id="rId23" w:history="1">
        <w:r w:rsidR="004B2996" w:rsidRPr="00C972B7">
          <w:rPr>
            <w:rStyle w:val="a3"/>
          </w:rPr>
          <w:t>https://www.trafalgar.com/real-word/iconic-struggling-overtourism-destinations/</w:t>
        </w:r>
      </w:hyperlink>
    </w:p>
    <w:p w14:paraId="0983CBF9" w14:textId="77777777" w:rsidR="004B2996" w:rsidRDefault="009C2A6D" w:rsidP="004B2996">
      <w:hyperlink r:id="rId24" w:anchor=":~:text=KUHN%3A%20The%20north%20side%20of,a%20UNESCO%20World%20Heritage%20Site" w:history="1">
        <w:r w:rsidR="004B2996" w:rsidRPr="00C972B7">
          <w:rPr>
            <w:rStyle w:val="a3"/>
          </w:rPr>
          <w:t>https://www.npr.org/2023/11/05/1210734177/in-japan-overtourism-is-raising-concerns-about-the-environment-at-mt-fuji#:~:text=KUHN%3A%20The%20north%20side%20of,a%20UNESCO%20World%20Heritage%20Site</w:t>
        </w:r>
      </w:hyperlink>
      <w:r w:rsidR="004B2996" w:rsidRPr="00C728F7">
        <w:t>.</w:t>
      </w:r>
    </w:p>
    <w:p w14:paraId="2034C08A" w14:textId="77777777" w:rsidR="004B2996" w:rsidRPr="00C728F7" w:rsidRDefault="004B2996" w:rsidP="004B2996"/>
    <w:p w14:paraId="673F4D8F" w14:textId="77777777" w:rsidR="009934B8" w:rsidRPr="004618CD" w:rsidRDefault="009934B8" w:rsidP="009934B8">
      <w:pPr>
        <w:rPr>
          <w:rFonts w:ascii="UD デジタル 教科書体 NK-R" w:eastAsia="UD デジタル 教科書体 NK-R" w:hAnsi="Century"/>
        </w:rPr>
      </w:pPr>
      <w:r w:rsidRPr="004618CD">
        <w:rPr>
          <w:rFonts w:ascii="UD デジタル 教科書体 NK-R" w:eastAsia="UD デジタル 教科書体 NK-R" w:hAnsi="Century" w:hint="eastAsia"/>
          <w:highlight w:val="cyan"/>
        </w:rPr>
        <w:t>１ページ　単語テスト</w:t>
      </w:r>
    </w:p>
    <w:p w14:paraId="028F44C3" w14:textId="77777777" w:rsidR="009934B8" w:rsidRPr="004618CD" w:rsidRDefault="009934B8" w:rsidP="009934B8">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4D4DB033" w14:textId="77777777" w:rsidR="009934B8" w:rsidRPr="004618CD" w:rsidRDefault="009934B8" w:rsidP="009934B8">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386D79AF" w14:textId="77777777" w:rsidR="009934B8" w:rsidRPr="004618CD" w:rsidRDefault="009934B8" w:rsidP="009934B8">
      <w:pPr>
        <w:ind w:firstLineChars="100" w:firstLine="200"/>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5AE2014B" w14:textId="77777777" w:rsidR="009934B8" w:rsidRPr="004618CD" w:rsidRDefault="009934B8" w:rsidP="009934B8">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B588878" w14:textId="4CAACB25" w:rsidR="009934B8" w:rsidRPr="004618CD" w:rsidRDefault="009934B8" w:rsidP="009934B8">
      <w:pPr>
        <w:ind w:left="200" w:hangingChars="100" w:hanging="200"/>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22CB20A3" w14:textId="77777777" w:rsidR="004B2996" w:rsidRPr="009934B8" w:rsidRDefault="004B2996" w:rsidP="004B2996"/>
    <w:p w14:paraId="7B96D044" w14:textId="516B0EB3" w:rsidR="007B33D0" w:rsidRPr="00EB0EDC" w:rsidRDefault="009934B8" w:rsidP="003B3F0E">
      <w:pPr>
        <w:rPr>
          <w:rFonts w:ascii="UD デジタル 教科書体 NK-R" w:eastAsia="UD デジタル 教科書体 NK-R"/>
        </w:rPr>
      </w:pPr>
      <w:r w:rsidRPr="00EB0EDC">
        <w:rPr>
          <w:rFonts w:ascii="UD デジタル 教科書体 NK-R" w:eastAsia="UD デジタル 教科書体 NK-R" w:hint="eastAsia"/>
          <w:highlight w:val="cyan"/>
        </w:rPr>
        <w:t>2ページ</w:t>
      </w:r>
    </w:p>
    <w:p w14:paraId="50599CA9" w14:textId="486D5669" w:rsidR="00EB0EDC" w:rsidRPr="00EB0EDC" w:rsidRDefault="00EB0EDC"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  since</w:t>
      </w:r>
      <w:r>
        <w:rPr>
          <w:rFonts w:ascii="UD デジタル 教科書体 NK-R" w:eastAsia="UD デジタル 教科書体 NK-R" w:hint="eastAsia"/>
        </w:rPr>
        <w:t>（～以来）　　　　　※動詞が完了形</w:t>
      </w:r>
      <w:r w:rsidR="00B81C16">
        <w:rPr>
          <w:rFonts w:ascii="UD デジタル 教科書体 NK-R" w:eastAsia="UD デジタル 教科書体 NK-R" w:hint="eastAsia"/>
        </w:rPr>
        <w:t>をヒントに</w:t>
      </w:r>
      <w:r>
        <w:rPr>
          <w:rFonts w:ascii="UD デジタル 教科書体 NK-R" w:eastAsia="UD デジタル 教科書体 NK-R" w:hint="eastAsia"/>
        </w:rPr>
        <w:t>、文脈</w:t>
      </w:r>
      <w:r w:rsidR="00B81C16">
        <w:rPr>
          <w:rFonts w:ascii="UD デジタル 教科書体 NK-R" w:eastAsia="UD デジタル 教科書体 NK-R" w:hint="eastAsia"/>
        </w:rPr>
        <w:t>で</w:t>
      </w:r>
      <w:r>
        <w:rPr>
          <w:rFonts w:ascii="UD デジタル 教科書体 NK-R" w:eastAsia="UD デジタル 教科書体 NK-R" w:hint="eastAsia"/>
        </w:rPr>
        <w:t>判断します。</w:t>
      </w:r>
    </w:p>
    <w:p w14:paraId="04D3D0FF" w14:textId="5233AB94" w:rsidR="004B2996" w:rsidRDefault="00EB0EDC" w:rsidP="003B3F0E">
      <w:pPr>
        <w:rPr>
          <w:rFonts w:ascii="UD デジタル 教科書体 NK-R" w:eastAsia="UD デジタル 教科書体 NK-R"/>
        </w:rPr>
      </w:pPr>
      <w:r>
        <w:rPr>
          <w:rFonts w:ascii="UD デジタル 教科書体 NK-R" w:eastAsia="UD デジタル 教科書体 NK-R" w:hint="eastAsia"/>
        </w:rPr>
        <w:t xml:space="preserve">Q2　　</w:t>
      </w:r>
      <w:r w:rsidR="00607DD8">
        <w:rPr>
          <w:rFonts w:ascii="UD デジタル 教科書体 NK-R" w:eastAsia="UD デジタル 教科書体 NK-R" w:hint="eastAsia"/>
        </w:rPr>
        <w:t>They</w:t>
      </w:r>
      <w:r w:rsidR="00607DD8">
        <w:rPr>
          <w:rFonts w:ascii="UD デジタル 教科書体 NK-R" w:eastAsia="UD デジタル 教科書体 NK-R"/>
        </w:rPr>
        <w:t xml:space="preserve"> are from South Korea, Taiwan, China, USA and Hong Kong in order. </w:t>
      </w:r>
    </w:p>
    <w:p w14:paraId="7121DE2C" w14:textId="797A50D9" w:rsidR="00607DD8" w:rsidRDefault="00607DD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3  (1)3</w:t>
      </w:r>
      <w:r>
        <w:rPr>
          <w:rFonts w:ascii="UD デジタル 教科書体 NK-R" w:eastAsia="UD デジタル 教科書体 NK-R" w:hint="eastAsia"/>
        </w:rPr>
        <w:t>分の1程度</w:t>
      </w:r>
      <w:r w:rsidR="00B81C16">
        <w:rPr>
          <w:rFonts w:ascii="UD デジタル 教科書体 NK-R" w:eastAsia="UD デジタル 教科書体 NK-R" w:hint="eastAsia"/>
        </w:rPr>
        <w:t>に減った</w:t>
      </w:r>
      <w:r>
        <w:rPr>
          <w:rFonts w:ascii="UD デジタル 教科書体 NK-R" w:eastAsia="UD デジタル 教科書体 NK-R" w:hint="eastAsia"/>
        </w:rPr>
        <w:t xml:space="preserve">　</w:t>
      </w:r>
    </w:p>
    <w:p w14:paraId="6922FB9C" w14:textId="3AD9EB83" w:rsidR="00607DD8" w:rsidRPr="00EB0EDC" w:rsidRDefault="00607DD8" w:rsidP="003B3F0E">
      <w:pPr>
        <w:rPr>
          <w:rFonts w:ascii="UD デジタル 教科書体 NK-R" w:eastAsia="UD デジタル 教科書体 NK-R"/>
        </w:rPr>
      </w:pPr>
      <w:r>
        <w:rPr>
          <w:rFonts w:ascii="UD デジタル 教科書体 NK-R" w:eastAsia="UD デジタル 教科書体 NK-R"/>
        </w:rPr>
        <w:t>(2)</w:t>
      </w:r>
      <w:r>
        <w:rPr>
          <w:rFonts w:ascii="UD デジタル 教科書体 NK-R" w:eastAsia="UD デジタル 教科書体 NK-R" w:hint="eastAsia"/>
        </w:rPr>
        <w:t>中国政府が、福島第一原発からの処理水の放出に強く反対しているため、中国人観光客が日本に来るのを嫌がっているから。</w:t>
      </w:r>
    </w:p>
    <w:p w14:paraId="723EAAA9" w14:textId="05F4B6D7" w:rsidR="004B2996" w:rsidRDefault="00607DD8" w:rsidP="003B3F0E">
      <w:pPr>
        <w:rPr>
          <w:rFonts w:ascii="UD デジタル 教科書体 NK-R" w:eastAsia="UD デジタル 教科書体 NK-R"/>
        </w:rPr>
      </w:pPr>
      <w:r>
        <w:rPr>
          <w:rFonts w:ascii="UD デジタル 教科書体 NK-R" w:eastAsia="UD デジタル 教科書体 NK-R" w:hint="eastAsia"/>
        </w:rPr>
        <w:t>Q4　　It is</w:t>
      </w:r>
      <w:r>
        <w:rPr>
          <w:rFonts w:ascii="UD デジタル 教科書体 NK-R" w:eastAsia="UD デジタル 教科書体 NK-R"/>
        </w:rPr>
        <w:t xml:space="preserve"> 147.25 yen.(1/17</w:t>
      </w:r>
      <w:r>
        <w:rPr>
          <w:rFonts w:ascii="UD デジタル 教科書体 NK-R" w:eastAsia="UD デジタル 教科書体 NK-R" w:hint="eastAsia"/>
        </w:rPr>
        <w:t>現在</w:t>
      </w:r>
      <w:r>
        <w:rPr>
          <w:rFonts w:ascii="UD デジタル 教科書体 NK-R" w:eastAsia="UD デジタル 教科書体 NK-R"/>
        </w:rPr>
        <w:t xml:space="preserve">) </w:t>
      </w:r>
      <w:r>
        <w:rPr>
          <w:rFonts w:ascii="UD デジタル 教科書体 NK-R" w:eastAsia="UD デジタル 教科書体 NK-R" w:hint="eastAsia"/>
        </w:rPr>
        <w:t xml:space="preserve">　　　※スマートフォンやパソコンがある人は、その場で調べましょう。</w:t>
      </w:r>
    </w:p>
    <w:p w14:paraId="481F1C0F" w14:textId="45B6CE34" w:rsidR="00607DD8" w:rsidRDefault="00607DD8" w:rsidP="003B3F0E">
      <w:pPr>
        <w:rPr>
          <w:rFonts w:ascii="UD デジタル 教科書体 NK-R" w:eastAsia="UD デジタル 教科書体 NK-R"/>
        </w:rPr>
      </w:pPr>
      <w:r>
        <w:rPr>
          <w:rFonts w:ascii="UD デジタル 教科書体 NK-R" w:eastAsia="UD デジタル 教科書体 NK-R" w:hint="eastAsia"/>
        </w:rPr>
        <w:t xml:space="preserve">Q5　　</w:t>
      </w:r>
      <w:r>
        <w:rPr>
          <w:rFonts w:ascii="UD デジタル 教科書体 NK-R" w:eastAsia="UD デジタル 教科書体 NK-R"/>
        </w:rPr>
        <w:t xml:space="preserve">By boosting the spending power of travelers from abroad. </w:t>
      </w:r>
    </w:p>
    <w:p w14:paraId="1BB03D89" w14:textId="48FEC360" w:rsidR="00B81C16" w:rsidRDefault="00B81C16" w:rsidP="003B3F0E">
      <w:pPr>
        <w:rPr>
          <w:rFonts w:ascii="UD デジタル 教科書体 NK-R" w:eastAsia="UD デジタル 教科書体 NK-R"/>
        </w:rPr>
      </w:pPr>
      <w:r>
        <w:rPr>
          <w:rFonts w:ascii="UD デジタル 教科書体 NK-R" w:eastAsia="UD デジタル 教科書体 NK-R" w:hint="eastAsia"/>
        </w:rPr>
        <w:t>※円安は英語でw</w:t>
      </w:r>
      <w:r>
        <w:rPr>
          <w:rFonts w:ascii="UD デジタル 教科書体 NK-R" w:eastAsia="UD デジタル 教科書体 NK-R"/>
        </w:rPr>
        <w:t>eak yen</w:t>
      </w:r>
      <w:r>
        <w:rPr>
          <w:rFonts w:ascii="UD デジタル 教科書体 NK-R" w:eastAsia="UD デジタル 教科書体 NK-R" w:hint="eastAsia"/>
        </w:rPr>
        <w:t>と言います。覚えましょう。</w:t>
      </w:r>
    </w:p>
    <w:p w14:paraId="696149CA" w14:textId="1B35025C" w:rsidR="00607DD8" w:rsidRDefault="00607DD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6  </w:t>
      </w:r>
      <w:r>
        <w:rPr>
          <w:rFonts w:ascii="UD デジタル 教科書体 NK-R" w:eastAsia="UD デジタル 教科書体 NK-R" w:hint="eastAsia"/>
        </w:rPr>
        <w:t>「日本は物価が高い」というイメージ</w:t>
      </w:r>
    </w:p>
    <w:p w14:paraId="34227255" w14:textId="168214E1" w:rsidR="00607DD8" w:rsidRDefault="00607DD8" w:rsidP="003B3F0E">
      <w:pPr>
        <w:rPr>
          <w:rFonts w:ascii="UD デジタル 教科書体 NK-R" w:eastAsia="UD デジタル 教科書体 NK-R"/>
        </w:rPr>
      </w:pPr>
    </w:p>
    <w:p w14:paraId="01B38BE5" w14:textId="58229BD6" w:rsidR="00607DD8" w:rsidRDefault="00607DD8" w:rsidP="003B3F0E">
      <w:pPr>
        <w:rPr>
          <w:rFonts w:ascii="UD デジタル 教科書体 NK-R" w:eastAsia="UD デジタル 教科書体 NK-R"/>
        </w:rPr>
      </w:pPr>
      <w:r w:rsidRPr="00B81C16">
        <w:rPr>
          <w:rFonts w:ascii="UD デジタル 教科書体 NK-R" w:eastAsia="UD デジタル 教科書体 NK-R" w:hint="eastAsia"/>
          <w:highlight w:val="cyan"/>
        </w:rPr>
        <w:t>３ページ</w:t>
      </w:r>
    </w:p>
    <w:p w14:paraId="0BC8A298" w14:textId="4ED7C563" w:rsidR="00607DD8" w:rsidRDefault="00607DD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  </w:t>
      </w:r>
      <w:r>
        <w:rPr>
          <w:rFonts w:ascii="UD デジタル 教科書体 NK-R" w:eastAsia="UD デジタル 教科書体 NK-R" w:hint="eastAsia"/>
        </w:rPr>
        <w:t>特定の場所に観光客が過度に集中することで、地元の人々の生活が不便になり、景観が損なわれること。</w:t>
      </w:r>
    </w:p>
    <w:p w14:paraId="3D209237" w14:textId="36AE8B4F" w:rsidR="00607DD8" w:rsidRDefault="00607DD8" w:rsidP="003B3F0E">
      <w:pPr>
        <w:rPr>
          <w:rFonts w:ascii="UD デジタル 教科書体 NK-R" w:eastAsia="UD デジタル 教科書体 NK-R"/>
        </w:rPr>
      </w:pPr>
      <w:r>
        <w:rPr>
          <w:rFonts w:ascii="UD デジタル 教科書体 NK-R" w:eastAsia="UD デジタル 教科書体 NK-R" w:hint="eastAsia"/>
        </w:rPr>
        <w:t>Q2　　V</w:t>
      </w:r>
      <w:r>
        <w:rPr>
          <w:rFonts w:ascii="UD デジタル 教科書体 NK-R" w:eastAsia="UD デジタル 教科書体 NK-R"/>
        </w:rPr>
        <w:t xml:space="preserve">enice, Barcelona, Angkor Wat, Mt. Fuji and many sightseeing places are. </w:t>
      </w:r>
    </w:p>
    <w:p w14:paraId="1DA455A7" w14:textId="2B1D8F84" w:rsidR="00607DD8" w:rsidRPr="00EB0EDC" w:rsidRDefault="00607DD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3  </w:t>
      </w:r>
      <w:r>
        <w:rPr>
          <w:rFonts w:ascii="UD デジタル 教科書体 NK-R" w:eastAsia="UD デジタル 教科書体 NK-R" w:hint="eastAsia"/>
        </w:rPr>
        <w:t>バスやタクシーの本数を増やし、人気都市の観光客数に対処すること</w:t>
      </w:r>
    </w:p>
    <w:p w14:paraId="75B85915" w14:textId="5ECCE9A3" w:rsidR="004B2996" w:rsidRDefault="00607DD8" w:rsidP="003B3F0E">
      <w:pPr>
        <w:rPr>
          <w:rFonts w:ascii="UD デジタル 教科書体 NK-R" w:eastAsia="UD デジタル 教科書体 NK-R"/>
        </w:rPr>
      </w:pPr>
      <w:r>
        <w:rPr>
          <w:rFonts w:ascii="UD デジタル 教科書体 NK-R" w:eastAsia="UD デジタル 教科書体 NK-R" w:hint="eastAsia"/>
        </w:rPr>
        <w:t>Q4　　（１）よく使う駅から人気の旅行先まで直接運んでくれる、観光客専用のバスルートを用意すること</w:t>
      </w:r>
    </w:p>
    <w:p w14:paraId="0FAF53E1" w14:textId="29C4C20A" w:rsidR="00607DD8" w:rsidRPr="00607DD8" w:rsidRDefault="00607DD8"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2)</w:t>
      </w:r>
      <w:r>
        <w:rPr>
          <w:rFonts w:ascii="UD デジタル 教科書体 NK-R" w:eastAsia="UD デジタル 教科書体 NK-R" w:hint="eastAsia"/>
        </w:rPr>
        <w:t xml:space="preserve"> 最も混む時間帯の運賃を上げて、オフピーク時間の観光を推奨すること</w:t>
      </w:r>
    </w:p>
    <w:p w14:paraId="44DE24FC" w14:textId="281775C6" w:rsidR="004B2996" w:rsidRDefault="00607DD8" w:rsidP="003B3F0E">
      <w:pPr>
        <w:rPr>
          <w:rFonts w:ascii="UD デジタル 教科書体 NK-R" w:eastAsia="UD デジタル 教科書体 NK-R"/>
        </w:rPr>
      </w:pPr>
      <w:r>
        <w:rPr>
          <w:rFonts w:ascii="UD デジタル 教科書体 NK-R" w:eastAsia="UD デジタル 教科書体 NK-R" w:hint="eastAsia"/>
        </w:rPr>
        <w:t>Q5　　京都や東京などの混雑しすぎている場所の観光を分散させ、観光客があまり有名ではない農村地帯に行くように誘導すること。　　※</w:t>
      </w:r>
      <w:r>
        <w:rPr>
          <w:rFonts w:ascii="UD デジタル 教科書体 NK-R" w:eastAsia="UD デジタル 教科書体 NK-R"/>
        </w:rPr>
        <w:t>decentralization</w:t>
      </w:r>
      <w:r>
        <w:rPr>
          <w:rFonts w:ascii="UD デジタル 教科書体 NK-R" w:eastAsia="UD デジタル 教科書体 NK-R" w:hint="eastAsia"/>
        </w:rPr>
        <w:t xml:space="preserve">の意味が分からなくとも、焦る必要はありません。この単語の中には </w:t>
      </w:r>
      <w:r>
        <w:rPr>
          <w:rFonts w:ascii="UD デジタル 教科書体 NK-R" w:eastAsia="UD デジタル 教科書体 NK-R"/>
        </w:rPr>
        <w:t>“</w:t>
      </w:r>
      <w:r>
        <w:rPr>
          <w:rFonts w:ascii="UD デジタル 教科書体 NK-R" w:eastAsia="UD デジタル 教科書体 NK-R"/>
        </w:rPr>
        <w:t>center</w:t>
      </w:r>
      <w:r>
        <w:rPr>
          <w:rFonts w:ascii="UD デジタル 教科書体 NK-R" w:eastAsia="UD デジタル 教科書体 NK-R"/>
        </w:rPr>
        <w:t>”</w:t>
      </w:r>
      <w:r>
        <w:rPr>
          <w:rFonts w:ascii="UD デジタル 教科書体 NK-R" w:eastAsia="UD デジタル 教科書体 NK-R" w:hint="eastAsia"/>
        </w:rPr>
        <w:t>が含まれており、また接頭語の</w:t>
      </w:r>
      <w:r>
        <w:rPr>
          <w:rFonts w:ascii="UD デジタル 教科書体 NK-R" w:eastAsia="UD デジタル 教科書体 NK-R"/>
        </w:rPr>
        <w:t>de</w:t>
      </w:r>
      <w:r>
        <w:rPr>
          <w:rFonts w:ascii="UD デジタル 教科書体 NK-R" w:eastAsia="UD デジタル 教科書体 NK-R" w:hint="eastAsia"/>
        </w:rPr>
        <w:t>は「離れて、下に」などを表します。すると、「中央に集める」の真逆の意味を表す語だとわかります。</w:t>
      </w:r>
    </w:p>
    <w:p w14:paraId="336D81B8" w14:textId="792AB7F1" w:rsidR="00607DD8" w:rsidRPr="00581542" w:rsidRDefault="00607DD8" w:rsidP="003B3F0E">
      <w:pPr>
        <w:rPr>
          <w:rFonts w:ascii="UD デジタル 教科書体 NK-R" w:eastAsia="UD デジタル 教科書体 NK-R"/>
        </w:rPr>
      </w:pPr>
      <w:r w:rsidRPr="00581542">
        <w:rPr>
          <w:rFonts w:ascii="UD デジタル 教科書体 NK-R" w:eastAsia="UD デジタル 教科書体 NK-R" w:hint="eastAsia"/>
        </w:rPr>
        <w:t>Q6　　生徒さんが予想をして下さい。修学旅行で京都に行ったことのある生徒さんも多いはずです。最も人気のスポットはどこか、推測しましょう。</w:t>
      </w:r>
    </w:p>
    <w:p w14:paraId="78FCEC6A" w14:textId="1C87AFB0" w:rsidR="00607DD8" w:rsidRPr="00581542" w:rsidRDefault="009C2A6D" w:rsidP="003B3F0E">
      <w:pPr>
        <w:rPr>
          <w:rFonts w:ascii="UD デジタル 教科書体 NK-R" w:eastAsia="UD デジタル 教科書体 NK-R"/>
        </w:rPr>
      </w:pPr>
      <w:hyperlink r:id="rId25" w:history="1">
        <w:r w:rsidR="00581542" w:rsidRPr="00581542">
          <w:rPr>
            <w:rStyle w:val="a3"/>
            <w:rFonts w:ascii="UD デジタル 教科書体 NK-R" w:eastAsia="UD デジタル 教科書体 NK-R" w:hint="eastAsia"/>
          </w:rPr>
          <w:t>https://www.insidekyoto.com/how-to-escape-the-crowds-in-kyoto</w:t>
        </w:r>
      </w:hyperlink>
    </w:p>
    <w:p w14:paraId="57E2C49F" w14:textId="77777777" w:rsidR="00581542" w:rsidRPr="00581542" w:rsidRDefault="00581542" w:rsidP="00581542">
      <w:pPr>
        <w:rPr>
          <w:rFonts w:ascii="UD デジタル 教科書体 NK-R" w:eastAsia="UD デジタル 教科書体 NK-R"/>
        </w:rPr>
      </w:pPr>
      <w:r w:rsidRPr="00581542">
        <w:rPr>
          <w:rFonts w:ascii="UD デジタル 教科書体 NK-R" w:eastAsia="UD デジタル 教科書体 NK-R" w:hint="eastAsia"/>
        </w:rPr>
        <w:t>（上記のウェブサイトを参考にした解答例）</w:t>
      </w:r>
    </w:p>
    <w:p w14:paraId="77018D7E" w14:textId="365E39F9" w:rsidR="00607DD8" w:rsidRPr="00581542" w:rsidRDefault="00607DD8" w:rsidP="00581542">
      <w:pPr>
        <w:rPr>
          <w:rFonts w:ascii="UD デジタル 教科書体 NK-R" w:eastAsia="UD デジタル 教科書体 NK-R"/>
        </w:rPr>
      </w:pPr>
      <w:r w:rsidRPr="00581542">
        <w:rPr>
          <w:rFonts w:ascii="UD デジタル 教科書体 NK-R" w:eastAsia="UD デジタル 教科書体 NK-R" w:hint="eastAsia"/>
        </w:rPr>
        <w:lastRenderedPageBreak/>
        <w:t>Here is a list of the most crowded places in Kyoto, in order of most crowded first.</w:t>
      </w:r>
    </w:p>
    <w:p w14:paraId="5DC80086" w14:textId="55257765" w:rsidR="00B81C16" w:rsidRDefault="00B81C16" w:rsidP="00607DD8">
      <w:pPr>
        <w:pStyle w:val="a9"/>
        <w:rPr>
          <w:rFonts w:ascii="UD デジタル 教科書体 NK-R" w:eastAsia="UD デジタル 教科書体 NK-R"/>
        </w:rPr>
      </w:pPr>
      <w:r>
        <w:rPr>
          <w:rFonts w:ascii="UD デジタル 教科書体 NK-R" w:eastAsia="UD デジタル 教科書体 NK-R" w:hint="eastAsia"/>
        </w:rPr>
        <w:t>↓</w:t>
      </w:r>
    </w:p>
    <w:p w14:paraId="119E0D0B" w14:textId="270DF6F6" w:rsidR="00607DD8" w:rsidRPr="00581542" w:rsidRDefault="00607DD8" w:rsidP="00607DD8">
      <w:pPr>
        <w:pStyle w:val="a9"/>
        <w:rPr>
          <w:rFonts w:ascii="UD デジタル 教科書体 NK-R" w:eastAsia="UD デジタル 教科書体 NK-R"/>
        </w:rPr>
      </w:pPr>
      <w:r w:rsidRPr="00581542">
        <w:rPr>
          <w:rFonts w:ascii="UD デジタル 教科書体 NK-R" w:eastAsia="UD デジタル 教科書体 NK-R" w:hint="eastAsia"/>
        </w:rPr>
        <w:t>Kiyomizu-</w:t>
      </w:r>
      <w:proofErr w:type="spellStart"/>
      <w:r w:rsidRPr="00581542">
        <w:rPr>
          <w:rFonts w:ascii="UD デジタル 教科書体 NK-R" w:eastAsia="UD デジタル 教科書体 NK-R" w:hint="eastAsia"/>
        </w:rPr>
        <w:t>dera</w:t>
      </w:r>
      <w:proofErr w:type="spellEnd"/>
      <w:r w:rsidRPr="00581542">
        <w:rPr>
          <w:rFonts w:ascii="UD デジタル 教科書体 NK-R" w:eastAsia="UD デジタル 教科書体 NK-R" w:hint="eastAsia"/>
        </w:rPr>
        <w:t xml:space="preserve"> Temple</w:t>
      </w:r>
    </w:p>
    <w:p w14:paraId="7767129E" w14:textId="77777777" w:rsidR="00607DD8" w:rsidRPr="00581542" w:rsidRDefault="00607DD8" w:rsidP="00607DD8">
      <w:pPr>
        <w:pStyle w:val="a9"/>
        <w:rPr>
          <w:rFonts w:ascii="UD デジタル 教科書体 NK-R" w:eastAsia="UD デジタル 教科書体 NK-R"/>
        </w:rPr>
      </w:pPr>
      <w:r w:rsidRPr="00581542">
        <w:rPr>
          <w:rFonts w:ascii="UD デジタル 教科書体 NK-R" w:eastAsia="UD デジタル 教科書体 NK-R" w:hint="eastAsia"/>
        </w:rPr>
        <w:t>Streets leading to Kiyomizu-</w:t>
      </w:r>
      <w:proofErr w:type="spellStart"/>
      <w:r w:rsidRPr="00581542">
        <w:rPr>
          <w:rFonts w:ascii="UD デジタル 教科書体 NK-R" w:eastAsia="UD デジタル 教科書体 NK-R" w:hint="eastAsia"/>
        </w:rPr>
        <w:t>dera</w:t>
      </w:r>
      <w:proofErr w:type="spellEnd"/>
      <w:r w:rsidRPr="00581542">
        <w:rPr>
          <w:rFonts w:ascii="UD デジタル 教科書体 NK-R" w:eastAsia="UD デジタル 教科書体 NK-R" w:hint="eastAsia"/>
        </w:rPr>
        <w:t xml:space="preserve"> Temple (especially Matsubara-</w:t>
      </w:r>
      <w:proofErr w:type="spellStart"/>
      <w:r w:rsidRPr="00581542">
        <w:rPr>
          <w:rFonts w:ascii="UD デジタル 教科書体 NK-R" w:eastAsia="UD デジタル 教科書体 NK-R" w:hint="eastAsia"/>
        </w:rPr>
        <w:t>dori</w:t>
      </w:r>
      <w:proofErr w:type="spellEnd"/>
      <w:r w:rsidRPr="00581542">
        <w:rPr>
          <w:rFonts w:ascii="UD デジタル 教科書体 NK-R" w:eastAsia="UD デジタル 教科書体 NK-R" w:hint="eastAsia"/>
        </w:rPr>
        <w:t>)</w:t>
      </w:r>
    </w:p>
    <w:p w14:paraId="48423D5F" w14:textId="77777777" w:rsidR="00607DD8" w:rsidRPr="00581542" w:rsidRDefault="00607DD8" w:rsidP="00607DD8">
      <w:pPr>
        <w:pStyle w:val="a9"/>
        <w:rPr>
          <w:rFonts w:ascii="UD デジタル 教科書体 NK-R" w:eastAsia="UD デジタル 教科書体 NK-R"/>
        </w:rPr>
      </w:pPr>
      <w:r w:rsidRPr="00581542">
        <w:rPr>
          <w:rFonts w:ascii="UD デジタル 教科書体 NK-R" w:eastAsia="UD デジタル 教科書体 NK-R" w:hint="eastAsia"/>
        </w:rPr>
        <w:t>Fushimi-Inari-Taisha Shrine</w:t>
      </w:r>
    </w:p>
    <w:p w14:paraId="303936A9" w14:textId="77777777" w:rsidR="00607DD8" w:rsidRPr="00581542" w:rsidRDefault="00607DD8" w:rsidP="00607DD8">
      <w:pPr>
        <w:pStyle w:val="a9"/>
        <w:rPr>
          <w:rFonts w:ascii="UD デジタル 教科書体 NK-R" w:eastAsia="UD デジタル 教科書体 NK-R"/>
        </w:rPr>
      </w:pPr>
      <w:r w:rsidRPr="00581542">
        <w:rPr>
          <w:rFonts w:ascii="UD デジタル 教科書体 NK-R" w:eastAsia="UD デジタル 教科書体 NK-R" w:hint="eastAsia"/>
        </w:rPr>
        <w:t>Nishiki Market</w:t>
      </w:r>
    </w:p>
    <w:p w14:paraId="1DF2C05F" w14:textId="77777777" w:rsidR="00607DD8" w:rsidRPr="00581542" w:rsidRDefault="00607DD8" w:rsidP="00607DD8">
      <w:pPr>
        <w:pStyle w:val="a9"/>
        <w:rPr>
          <w:rFonts w:ascii="UD デジタル 教科書体 NK-R" w:eastAsia="UD デジタル 教科書体 NK-R"/>
        </w:rPr>
      </w:pPr>
      <w:proofErr w:type="spellStart"/>
      <w:r w:rsidRPr="00581542">
        <w:rPr>
          <w:rFonts w:ascii="UD デジタル 教科書体 NK-R" w:eastAsia="UD デジタル 教科書体 NK-R" w:hint="eastAsia"/>
        </w:rPr>
        <w:t>Ginkaku</w:t>
      </w:r>
      <w:proofErr w:type="spellEnd"/>
      <w:r w:rsidRPr="00581542">
        <w:rPr>
          <w:rFonts w:ascii="UD デジタル 教科書体 NK-R" w:eastAsia="UD デジタル 教科書体 NK-R" w:hint="eastAsia"/>
        </w:rPr>
        <w:t>-ji Temple</w:t>
      </w:r>
    </w:p>
    <w:p w14:paraId="04CAC13A" w14:textId="77777777" w:rsidR="00607DD8" w:rsidRPr="00581542" w:rsidRDefault="00607DD8" w:rsidP="00607DD8">
      <w:pPr>
        <w:pStyle w:val="a9"/>
        <w:rPr>
          <w:rFonts w:ascii="UD デジタル 教科書体 NK-R" w:eastAsia="UD デジタル 教科書体 NK-R"/>
        </w:rPr>
      </w:pPr>
      <w:proofErr w:type="spellStart"/>
      <w:r w:rsidRPr="00581542">
        <w:rPr>
          <w:rFonts w:ascii="UD デジタル 教科書体 NK-R" w:eastAsia="UD デジタル 教科書体 NK-R" w:hint="eastAsia"/>
        </w:rPr>
        <w:t>Kinkaku</w:t>
      </w:r>
      <w:proofErr w:type="spellEnd"/>
      <w:r w:rsidRPr="00581542">
        <w:rPr>
          <w:rFonts w:ascii="UD デジタル 教科書体 NK-R" w:eastAsia="UD デジタル 教科書体 NK-R" w:hint="eastAsia"/>
        </w:rPr>
        <w:t>-ji Temple</w:t>
      </w:r>
    </w:p>
    <w:p w14:paraId="716370D6" w14:textId="77777777" w:rsidR="00607DD8" w:rsidRPr="00581542" w:rsidRDefault="00607DD8" w:rsidP="00607DD8">
      <w:pPr>
        <w:pStyle w:val="a9"/>
        <w:rPr>
          <w:rFonts w:ascii="UD デジタル 教科書体 NK-R" w:eastAsia="UD デジタル 教科書体 NK-R"/>
        </w:rPr>
      </w:pPr>
      <w:proofErr w:type="spellStart"/>
      <w:r w:rsidRPr="00581542">
        <w:rPr>
          <w:rFonts w:ascii="UD デジタル 教科書体 NK-R" w:eastAsia="UD デジタル 教科書体 NK-R" w:hint="eastAsia"/>
        </w:rPr>
        <w:t>Ryoan</w:t>
      </w:r>
      <w:proofErr w:type="spellEnd"/>
      <w:r w:rsidRPr="00581542">
        <w:rPr>
          <w:rFonts w:ascii="UD デジタル 教科書体 NK-R" w:eastAsia="UD デジタル 教科書体 NK-R" w:hint="eastAsia"/>
        </w:rPr>
        <w:t>-ji Temple rock garden</w:t>
      </w:r>
    </w:p>
    <w:p w14:paraId="0EECA660" w14:textId="77777777" w:rsidR="00607DD8" w:rsidRPr="00581542" w:rsidRDefault="00607DD8" w:rsidP="00607DD8">
      <w:pPr>
        <w:pStyle w:val="a9"/>
        <w:rPr>
          <w:rFonts w:ascii="UD デジタル 教科書体 NK-R" w:eastAsia="UD デジタル 教科書体 NK-R"/>
        </w:rPr>
      </w:pPr>
      <w:proofErr w:type="spellStart"/>
      <w:r w:rsidRPr="00581542">
        <w:rPr>
          <w:rFonts w:ascii="UD デジタル 教科書体 NK-R" w:eastAsia="UD デジタル 教科書体 NK-R" w:hint="eastAsia"/>
        </w:rPr>
        <w:t>Tofuku</w:t>
      </w:r>
      <w:proofErr w:type="spellEnd"/>
      <w:r w:rsidRPr="00581542">
        <w:rPr>
          <w:rFonts w:ascii="UD デジタル 教科書体 NK-R" w:eastAsia="UD デジタル 教科書体 NK-R" w:hint="eastAsia"/>
        </w:rPr>
        <w:t>-ji Temple during foliage season</w:t>
      </w:r>
    </w:p>
    <w:p w14:paraId="27B76241" w14:textId="77777777" w:rsidR="00607DD8" w:rsidRPr="00581542" w:rsidRDefault="00607DD8" w:rsidP="00607DD8">
      <w:pPr>
        <w:pStyle w:val="a9"/>
        <w:rPr>
          <w:rFonts w:ascii="UD デジタル 教科書体 NK-R" w:eastAsia="UD デジタル 教科書体 NK-R"/>
        </w:rPr>
      </w:pPr>
      <w:proofErr w:type="spellStart"/>
      <w:r w:rsidRPr="00581542">
        <w:rPr>
          <w:rFonts w:ascii="UD デジタル 教科書体 NK-R" w:eastAsia="UD デジタル 教科書体 NK-R" w:hint="eastAsia"/>
        </w:rPr>
        <w:t>Eikan</w:t>
      </w:r>
      <w:proofErr w:type="spellEnd"/>
      <w:r w:rsidRPr="00581542">
        <w:rPr>
          <w:rFonts w:ascii="UD デジタル 教科書体 NK-R" w:eastAsia="UD デジタル 教科書体 NK-R" w:hint="eastAsia"/>
        </w:rPr>
        <w:t>-do Temple during foliage season</w:t>
      </w:r>
    </w:p>
    <w:p w14:paraId="414125FD" w14:textId="77777777" w:rsidR="00607DD8" w:rsidRPr="00581542" w:rsidRDefault="00607DD8" w:rsidP="00607DD8">
      <w:pPr>
        <w:pStyle w:val="a9"/>
        <w:rPr>
          <w:rFonts w:ascii="UD デジタル 教科書体 NK-R" w:eastAsia="UD デジタル 教科書体 NK-R"/>
        </w:rPr>
      </w:pPr>
      <w:proofErr w:type="spellStart"/>
      <w:r w:rsidRPr="00581542">
        <w:rPr>
          <w:rFonts w:ascii="UD デジタル 教科書体 NK-R" w:eastAsia="UD デジタル 教科書体 NK-R" w:hint="eastAsia"/>
        </w:rPr>
        <w:t>Nijo</w:t>
      </w:r>
      <w:proofErr w:type="spellEnd"/>
      <w:r w:rsidRPr="00581542">
        <w:rPr>
          <w:rFonts w:ascii="UD デジタル 教科書体 NK-R" w:eastAsia="UD デジタル 教科書体 NK-R" w:hint="eastAsia"/>
        </w:rPr>
        <w:t>-jo Castle</w:t>
      </w:r>
    </w:p>
    <w:p w14:paraId="6E049D8F" w14:textId="77777777" w:rsidR="004B2996" w:rsidRDefault="004B2996" w:rsidP="003B3F0E">
      <w:pPr>
        <w:rPr>
          <w:rFonts w:ascii="UD デジタル 教科書体 NK-R" w:eastAsia="UD デジタル 教科書体 NK-R"/>
        </w:rPr>
      </w:pPr>
    </w:p>
    <w:p w14:paraId="145DC333" w14:textId="7088E646"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Q7　　★</w:t>
      </w:r>
      <w:proofErr w:type="spellStart"/>
      <w:r>
        <w:rPr>
          <w:rFonts w:ascii="UD デジタル 教科書体 NK-R" w:eastAsia="UD デジタル 教科書体 NK-R"/>
        </w:rPr>
        <w:t>Miyazu</w:t>
      </w:r>
      <w:proofErr w:type="spellEnd"/>
      <w:r>
        <w:rPr>
          <w:rFonts w:ascii="UD デジタル 教科書体 NK-R" w:eastAsia="UD デジタル 教科書体 NK-R"/>
        </w:rPr>
        <w:t xml:space="preserve"> city: It is home to the Amano-</w:t>
      </w:r>
      <w:proofErr w:type="spellStart"/>
      <w:r>
        <w:rPr>
          <w:rFonts w:ascii="UD デジタル 教科書体 NK-R" w:eastAsia="UD デジタル 教科書体 NK-R"/>
        </w:rPr>
        <w:t>hashidate</w:t>
      </w:r>
      <w:proofErr w:type="spellEnd"/>
      <w:r>
        <w:rPr>
          <w:rFonts w:ascii="UD デジタル 教科書体 NK-R" w:eastAsia="UD デジタル 教科書体 NK-R"/>
        </w:rPr>
        <w:t xml:space="preserve"> sandbar, one of the three most scenic spots in Japan. </w:t>
      </w:r>
    </w:p>
    <w:p w14:paraId="2A6A1F41" w14:textId="52B3140B"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★U</w:t>
      </w:r>
      <w:r>
        <w:rPr>
          <w:rFonts w:ascii="UD デジタル 教科書体 NK-R" w:eastAsia="UD デジタル 教科書体 NK-R"/>
        </w:rPr>
        <w:t xml:space="preserve">ji city: Famous green tea leaves are grown here. </w:t>
      </w:r>
    </w:p>
    <w:p w14:paraId="11A24075" w14:textId="77777777" w:rsidR="00581542" w:rsidRDefault="00581542" w:rsidP="003B3F0E">
      <w:pPr>
        <w:rPr>
          <w:rFonts w:ascii="UD デジタル 教科書体 NK-R" w:eastAsia="UD デジタル 教科書体 NK-R"/>
        </w:rPr>
      </w:pPr>
    </w:p>
    <w:p w14:paraId="29AC17C2" w14:textId="630B5D87" w:rsidR="00581542" w:rsidRDefault="00581542" w:rsidP="003B3F0E">
      <w:pPr>
        <w:rPr>
          <w:rFonts w:ascii="UD デジタル 教科書体 NK-R" w:eastAsia="UD デジタル 教科書体 NK-R"/>
        </w:rPr>
      </w:pPr>
      <w:r w:rsidRPr="00581542">
        <w:rPr>
          <w:rFonts w:ascii="UD デジタル 教科書体 NK-R" w:eastAsia="UD デジタル 教科書体 NK-R" w:hint="eastAsia"/>
          <w:highlight w:val="cyan"/>
        </w:rPr>
        <w:t>4ページ</w:t>
      </w:r>
    </w:p>
    <w:p w14:paraId="6B9483B1" w14:textId="65A2C359"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Q1　　A　　　　※富士山はユネスコの自然遺産でなく文化遺産になります。</w:t>
      </w:r>
    </w:p>
    <w:p w14:paraId="6745115D" w14:textId="77777777"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★参考ウェブサイト「富士山が自然遺産に登録されなかった理由」</w:t>
      </w:r>
    </w:p>
    <w:p w14:paraId="4AC0D16C" w14:textId="4BD937F8" w:rsidR="00581542" w:rsidRDefault="009C2A6D" w:rsidP="003B3F0E">
      <w:pPr>
        <w:rPr>
          <w:rFonts w:ascii="UD デジタル 教科書体 NK-R" w:eastAsia="UD デジタル 教科書体 NK-R"/>
        </w:rPr>
      </w:pPr>
      <w:hyperlink r:id="rId26" w:history="1">
        <w:r w:rsidR="00581542" w:rsidRPr="00515E83">
          <w:rPr>
            <w:rStyle w:val="a3"/>
            <w:rFonts w:ascii="UD デジタル 教科書体 NK-R" w:eastAsia="UD デジタル 教科書体 NK-R"/>
          </w:rPr>
          <w:t>https://weathernews.jp/s/topics/202102/200195/</w:t>
        </w:r>
      </w:hyperlink>
    </w:p>
    <w:p w14:paraId="3789132B" w14:textId="77777777" w:rsidR="00581542" w:rsidRPr="00581542" w:rsidRDefault="00581542" w:rsidP="003B3F0E">
      <w:pPr>
        <w:rPr>
          <w:rFonts w:ascii="UD デジタル 教科書体 NK-R" w:eastAsia="UD デジタル 教科書体 NK-R"/>
        </w:rPr>
      </w:pPr>
    </w:p>
    <w:p w14:paraId="1BDA3520" w14:textId="60E9DAC0"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Q２　　c</w:t>
      </w:r>
      <w:r>
        <w:rPr>
          <w:rFonts w:ascii="UD デジタル 教科書体 NK-R" w:eastAsia="UD デジタル 教科書体 NK-R"/>
        </w:rPr>
        <w:t>ongestion, pollution, bullet climbers</w:t>
      </w:r>
    </w:p>
    <w:p w14:paraId="68123AB0" w14:textId="77777777" w:rsidR="00B81C16" w:rsidRDefault="00581542"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3  (</w:t>
      </w:r>
      <w:r>
        <w:rPr>
          <w:rFonts w:ascii="UD デジタル 教科書体 NK-R" w:eastAsia="UD デジタル 教科書体 NK-R" w:hint="eastAsia"/>
        </w:rPr>
        <w:t>解答例</w:t>
      </w:r>
      <w:r>
        <w:rPr>
          <w:rFonts w:ascii="UD デジタル 教科書体 NK-R" w:eastAsia="UD デジタル 教科書体 NK-R"/>
        </w:rPr>
        <w:t xml:space="preserve">)Because there are too many people./Because of </w:t>
      </w:r>
      <w:r w:rsidR="00B81C16">
        <w:rPr>
          <w:rFonts w:ascii="UD デジタル 教科書体 NK-R" w:eastAsia="UD デジタル 教科書体 NK-R" w:hint="eastAsia"/>
        </w:rPr>
        <w:t>t</w:t>
      </w:r>
      <w:r w:rsidR="00B81C16">
        <w:rPr>
          <w:rFonts w:ascii="UD デジタル 教科書体 NK-R" w:eastAsia="UD デジタル 教科書体 NK-R"/>
        </w:rPr>
        <w:t xml:space="preserve">he </w:t>
      </w:r>
      <w:r>
        <w:rPr>
          <w:rFonts w:ascii="UD デジタル 教科書体 NK-R" w:eastAsia="UD デジタル 教科書体 NK-R"/>
        </w:rPr>
        <w:t xml:space="preserve">congestion. </w:t>
      </w:r>
    </w:p>
    <w:p w14:paraId="0D2A9FD9" w14:textId="03786999"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※動画を参照して下さい。</w:t>
      </w:r>
      <w:r w:rsidR="00B81C16">
        <w:rPr>
          <w:rFonts w:ascii="UD デジタル 教科書体 NK-R" w:eastAsia="UD デジタル 教科書体 NK-R" w:hint="eastAsia"/>
        </w:rPr>
        <w:t>富士山は登山者でごった返しています。</w:t>
      </w:r>
    </w:p>
    <w:p w14:paraId="0BE8750D" w14:textId="555A5C1C"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4  There could be jostling and falls or falling rocks, which could lead to serious accidents. </w:t>
      </w:r>
    </w:p>
    <w:p w14:paraId="547D8CED" w14:textId="7A7185AF"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5  1)</w:t>
      </w:r>
      <w:r>
        <w:rPr>
          <w:rFonts w:ascii="UD デジタル 教科書体 NK-R" w:eastAsia="UD デジタル 教科書体 NK-R" w:hint="eastAsia"/>
        </w:rPr>
        <w:t>人気のある吉田ルートの登山者を</w:t>
      </w:r>
      <w:r w:rsidR="00B81C16">
        <w:rPr>
          <w:rFonts w:ascii="UD デジタル 教科書体 NK-R" w:eastAsia="UD デジタル 教科書体 NK-R" w:hint="eastAsia"/>
        </w:rPr>
        <w:t>、</w:t>
      </w:r>
      <w:r>
        <w:rPr>
          <w:rFonts w:ascii="UD デジタル 教科書体 NK-R" w:eastAsia="UD デジタル 教科書体 NK-R" w:hint="eastAsia"/>
        </w:rPr>
        <w:t>１日４０００人までに制限すること</w:t>
      </w:r>
    </w:p>
    <w:p w14:paraId="0379749E" w14:textId="7E7C5F26"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 xml:space="preserve">　　　　 2</w:t>
      </w:r>
      <w:r>
        <w:rPr>
          <w:rFonts w:ascii="UD デジタル 教科書体 NK-R" w:eastAsia="UD デジタル 教科書体 NK-R"/>
        </w:rPr>
        <w:t>)Because World Heritage sites in Japan don</w:t>
      </w:r>
      <w:r>
        <w:rPr>
          <w:rFonts w:ascii="UD デジタル 教科書体 NK-R" w:eastAsia="UD デジタル 教科書体 NK-R"/>
        </w:rPr>
        <w:t>’</w:t>
      </w:r>
      <w:r>
        <w:rPr>
          <w:rFonts w:ascii="UD デジタル 教科書体 NK-R" w:eastAsia="UD デジタル 教科書体 NK-R"/>
        </w:rPr>
        <w:t xml:space="preserve">t have gates keeping visitors out. </w:t>
      </w:r>
    </w:p>
    <w:p w14:paraId="3A667B8A" w14:textId="723B3D0C"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6  left</w:t>
      </w:r>
      <w:r w:rsidR="00B81C16">
        <w:rPr>
          <w:rFonts w:ascii="UD デジタル 教科書体 NK-R" w:eastAsia="UD デジタル 教科書体 NK-R" w:hint="eastAsia"/>
        </w:rPr>
        <w:t xml:space="preserve">　　　</w:t>
      </w:r>
    </w:p>
    <w:p w14:paraId="66E7CDA3" w14:textId="6BA254AA"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7  The volunteer group is. </w:t>
      </w:r>
    </w:p>
    <w:p w14:paraId="2FD9AEBF" w14:textId="77777777" w:rsidR="00581542" w:rsidRDefault="00581542" w:rsidP="003B3F0E">
      <w:pPr>
        <w:rPr>
          <w:rFonts w:ascii="UD デジタル 教科書体 NK-R" w:eastAsia="UD デジタル 教科書体 NK-R"/>
        </w:rPr>
      </w:pPr>
    </w:p>
    <w:p w14:paraId="3731DBA3" w14:textId="5D6A1608" w:rsidR="00581542" w:rsidRDefault="00581542" w:rsidP="003B3F0E">
      <w:pPr>
        <w:rPr>
          <w:rFonts w:ascii="UD デジタル 教科書体 NK-R" w:eastAsia="UD デジタル 教科書体 NK-R"/>
        </w:rPr>
      </w:pPr>
      <w:r w:rsidRPr="00B81C16">
        <w:rPr>
          <w:rFonts w:ascii="UD デジタル 教科書体 NK-R" w:eastAsia="UD デジタル 教科書体 NK-R" w:hint="eastAsia"/>
          <w:highlight w:val="cyan"/>
        </w:rPr>
        <w:t>5ページ</w:t>
      </w:r>
    </w:p>
    <w:p w14:paraId="1F0BABBD" w14:textId="77777777"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8  </w:t>
      </w:r>
      <w:r>
        <w:rPr>
          <w:rFonts w:ascii="UD デジタル 教科書体 NK-R" w:eastAsia="UD デジタル 教科書体 NK-R" w:hint="eastAsia"/>
        </w:rPr>
        <w:t>「弾丸登山（弾丸のように、ものすごく速いスピードで登山をすること）」</w:t>
      </w:r>
    </w:p>
    <w:p w14:paraId="1A52CA87" w14:textId="293488D1" w:rsidR="00581542" w:rsidRDefault="00581542" w:rsidP="00581542">
      <w:pPr>
        <w:ind w:firstLineChars="200" w:firstLine="420"/>
        <w:rPr>
          <w:rFonts w:ascii="UD デジタル 教科書体 NK-R" w:eastAsia="UD デジタル 教科書体 NK-R"/>
        </w:rPr>
      </w:pPr>
      <w:r>
        <w:rPr>
          <w:rFonts w:ascii="UD デジタル 教科書体 NK-R" w:eastAsia="UD デジタル 教科書体 NK-R" w:hint="eastAsia"/>
        </w:rPr>
        <w:t>・・・体を気圧に</w:t>
      </w:r>
      <w:r w:rsidR="00B81C16">
        <w:rPr>
          <w:rFonts w:ascii="UD デジタル 教科書体 NK-R" w:eastAsia="UD デジタル 教科書体 NK-R" w:hint="eastAsia"/>
        </w:rPr>
        <w:t>慣れ</w:t>
      </w:r>
      <w:r>
        <w:rPr>
          <w:rFonts w:ascii="UD デジタル 教科書体 NK-R" w:eastAsia="UD デジタル 教科書体 NK-R" w:hint="eastAsia"/>
        </w:rPr>
        <w:t>させるために山小屋に泊まることもなく、夜に出発して夜明けまで上ること。</w:t>
      </w:r>
    </w:p>
    <w:p w14:paraId="38BFDA09" w14:textId="77777777" w:rsidR="00B81C16" w:rsidRDefault="00B81C16" w:rsidP="00581542">
      <w:pPr>
        <w:pStyle w:val="a9"/>
        <w:rPr>
          <w:rFonts w:ascii="UD デジタル 教科書体 NK-R" w:eastAsia="UD デジタル 教科書体 NK-R"/>
        </w:rPr>
      </w:pPr>
    </w:p>
    <w:p w14:paraId="13298B22" w14:textId="64B2C1C0" w:rsidR="00581542" w:rsidRDefault="00581542" w:rsidP="00581542">
      <w:pPr>
        <w:pStyle w:val="a9"/>
        <w:rPr>
          <w:rFonts w:ascii="UD デジタル 教科書体 NK-R" w:eastAsia="UD デジタル 教科書体 NK-R"/>
        </w:rPr>
      </w:pPr>
      <w:r w:rsidRPr="00581542">
        <w:rPr>
          <w:rFonts w:ascii="UD デジタル 教科書体 NK-R" w:eastAsia="UD デジタル 教科書体 NK-R" w:hint="eastAsia"/>
        </w:rPr>
        <w:t xml:space="preserve">Q9　　</w:t>
      </w:r>
      <w:r>
        <w:rPr>
          <w:rFonts w:ascii="UD デジタル 教科書体 NK-R" w:eastAsia="UD デジタル 教科書体 NK-R" w:hint="eastAsia"/>
        </w:rPr>
        <w:t xml:space="preserve">You </w:t>
      </w:r>
      <w:r>
        <w:rPr>
          <w:rFonts w:ascii="UD デジタル 教科書体 NK-R" w:eastAsia="UD デジタル 教科書体 NK-R"/>
        </w:rPr>
        <w:t xml:space="preserve">need trekking shoes and warm clothes such as fleece, sweater, and down jacket. </w:t>
      </w:r>
    </w:p>
    <w:p w14:paraId="55B455EB" w14:textId="51EFE0AC" w:rsidR="00581542" w:rsidRDefault="00581542" w:rsidP="00581542">
      <w:pPr>
        <w:pStyle w:val="a9"/>
        <w:rPr>
          <w:rFonts w:ascii="UD デジタル 教科書体 NK-R" w:eastAsia="UD デジタル 教科書体 NK-R"/>
        </w:rPr>
      </w:pPr>
      <w:r>
        <w:rPr>
          <w:rFonts w:ascii="UD デジタル 教科書体 NK-R" w:eastAsia="UD デジタル 教科書体 NK-R" w:hint="eastAsia"/>
        </w:rPr>
        <w:t xml:space="preserve">★参考ウェブサイト　</w:t>
      </w:r>
      <w:hyperlink r:id="rId27" w:history="1">
        <w:r w:rsidRPr="00515E83">
          <w:rPr>
            <w:rStyle w:val="a3"/>
            <w:rFonts w:ascii="UD デジタル 教科書体 NK-R" w:eastAsia="UD デジタル 教科書体 NK-R"/>
          </w:rPr>
          <w:t>https://www.fujisan-climb.jp/en/erquipment/index.html</w:t>
        </w:r>
      </w:hyperlink>
    </w:p>
    <w:p w14:paraId="01A46CBD" w14:textId="77777777" w:rsidR="00581542" w:rsidRDefault="00581542" w:rsidP="00581542">
      <w:pPr>
        <w:pStyle w:val="a9"/>
        <w:rPr>
          <w:rFonts w:ascii="UD デジタル 教科書体 NK-R" w:eastAsia="UD デジタル 教科書体 NK-R"/>
        </w:rPr>
      </w:pPr>
    </w:p>
    <w:p w14:paraId="69B4E43E" w14:textId="5DFB5980" w:rsidR="00581542" w:rsidRDefault="00581542" w:rsidP="00581542">
      <w:pPr>
        <w:pStyle w:val="a9"/>
        <w:rPr>
          <w:rFonts w:ascii="UD デジタル 教科書体 NK-R" w:eastAsia="UD デジタル 教科書体 NK-R"/>
        </w:rPr>
      </w:pPr>
      <w:r>
        <w:rPr>
          <w:rFonts w:ascii="UD デジタル 教科書体 NK-R" w:eastAsia="UD デジタル 教科書体 NK-R" w:hint="eastAsia"/>
        </w:rPr>
        <w:t xml:space="preserve">Q10　　</w:t>
      </w:r>
      <w:r w:rsidR="00B81C16">
        <w:rPr>
          <w:rFonts w:ascii="UD デジタル 教科書体 NK-R" w:eastAsia="UD デジタル 教科書体 NK-R" w:hint="eastAsia"/>
        </w:rPr>
        <w:t xml:space="preserve">解答例：　</w:t>
      </w:r>
      <w:r>
        <w:rPr>
          <w:rFonts w:ascii="UD デジタル 教科書体 NK-R" w:eastAsia="UD デジタル 教科書体 NK-R" w:hint="eastAsia"/>
        </w:rPr>
        <w:t>I</w:t>
      </w:r>
      <w:r>
        <w:rPr>
          <w:rFonts w:ascii="UD デジタル 教科書体 NK-R" w:eastAsia="UD デジタル 教科書体 NK-R"/>
        </w:rPr>
        <w:t>t</w:t>
      </w:r>
      <w:r>
        <w:rPr>
          <w:rFonts w:ascii="UD デジタル 教科書体 NK-R" w:eastAsia="UD デジタル 教科書体 NK-R"/>
        </w:rPr>
        <w:t>’</w:t>
      </w:r>
      <w:r>
        <w:rPr>
          <w:rFonts w:ascii="UD デジタル 教科書体 NK-R" w:eastAsia="UD デジタル 教科書体 NK-R"/>
        </w:rPr>
        <w:t xml:space="preserve">s very cold at the summit, so you will suffer from hypothermia.   </w:t>
      </w:r>
    </w:p>
    <w:p w14:paraId="163E8108" w14:textId="7351635E" w:rsidR="00581542" w:rsidRPr="00581542" w:rsidRDefault="00581542" w:rsidP="00581542">
      <w:pPr>
        <w:pStyle w:val="a9"/>
        <w:rPr>
          <w:rFonts w:ascii="UD デジタル 教科書体 NK-R" w:eastAsia="UD デジタル 教科書体 NK-R"/>
        </w:rPr>
      </w:pPr>
      <w:r>
        <w:rPr>
          <w:rFonts w:ascii="UD デジタル 教科書体 NK-R" w:eastAsia="UD デジタル 教科書体 NK-R"/>
        </w:rPr>
        <w:t xml:space="preserve">And it is dangerous to climb </w:t>
      </w:r>
      <w:r w:rsidR="00B81C16">
        <w:rPr>
          <w:rFonts w:ascii="UD デジタル 教科書体 NK-R" w:eastAsia="UD デジタル 教科書体 NK-R"/>
        </w:rPr>
        <w:t xml:space="preserve">rocky </w:t>
      </w:r>
      <w:r>
        <w:rPr>
          <w:rFonts w:ascii="UD デジタル 教科書体 NK-R" w:eastAsia="UD デジタル 教科書体 NK-R"/>
        </w:rPr>
        <w:t>mountain</w:t>
      </w:r>
      <w:r w:rsidR="00B81C16">
        <w:rPr>
          <w:rFonts w:ascii="UD デジタル 教科書体 NK-R" w:eastAsia="UD デジタル 教科書体 NK-R"/>
        </w:rPr>
        <w:t>s</w:t>
      </w:r>
      <w:r>
        <w:rPr>
          <w:rFonts w:ascii="UD デジタル 教科書体 NK-R" w:eastAsia="UD デジタル 教科書体 NK-R"/>
        </w:rPr>
        <w:t xml:space="preserve"> with beach sandals. </w:t>
      </w:r>
      <w:r w:rsidR="00B81C16">
        <w:rPr>
          <w:rFonts w:ascii="UD デジタル 教科書体 NK-R" w:eastAsia="UD デジタル 教科書体 NK-R"/>
        </w:rPr>
        <w:t xml:space="preserve"> You will hurt yourself. </w:t>
      </w:r>
    </w:p>
    <w:p w14:paraId="607C4F5A" w14:textId="77777777" w:rsidR="00581542" w:rsidRPr="00B81C16" w:rsidRDefault="00581542" w:rsidP="003B3F0E">
      <w:pPr>
        <w:rPr>
          <w:rFonts w:ascii="UD デジタル 教科書体 NK-R" w:eastAsia="UD デジタル 教科書体 NK-R"/>
        </w:rPr>
      </w:pPr>
    </w:p>
    <w:p w14:paraId="4F28679D" w14:textId="73A50D9D" w:rsidR="00581542" w:rsidRDefault="00581542"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11  Some people suffer from altitude sickness and hypothermia. </w:t>
      </w:r>
    </w:p>
    <w:p w14:paraId="34A94CA5" w14:textId="77777777" w:rsidR="00581542" w:rsidRDefault="00581542" w:rsidP="003B3F0E">
      <w:pPr>
        <w:rPr>
          <w:rFonts w:ascii="UD デジタル 教科書体 NK-R" w:eastAsia="UD デジタル 教科書体 NK-R"/>
        </w:rPr>
      </w:pPr>
    </w:p>
    <w:p w14:paraId="63B90F5E" w14:textId="69E0489D" w:rsidR="00581542" w:rsidRDefault="00B83073" w:rsidP="003B3F0E">
      <w:pPr>
        <w:rPr>
          <w:rFonts w:ascii="UD デジタル 教科書体 NK-R" w:eastAsia="UD デジタル 教科書体 NK-R"/>
        </w:rPr>
      </w:pPr>
      <w:r>
        <w:rPr>
          <w:rFonts w:ascii="UD デジタル 教科書体 NK-R" w:eastAsia="UD デジタル 教科書体 NK-R" w:hint="eastAsia"/>
        </w:rPr>
        <w:lastRenderedPageBreak/>
        <w:t>Q</w:t>
      </w:r>
      <w:r>
        <w:rPr>
          <w:rFonts w:ascii="UD デジタル 教科書体 NK-R" w:eastAsia="UD デジタル 教科書体 NK-R"/>
        </w:rPr>
        <w:t xml:space="preserve">12  </w:t>
      </w:r>
      <w:r>
        <w:rPr>
          <w:rFonts w:ascii="UD デジタル 教科書体 NK-R" w:eastAsia="UD デジタル 教科書体 NK-R" w:hint="eastAsia"/>
        </w:rPr>
        <w:t>登山の経験について話して下さい。（書いて下さい）</w:t>
      </w:r>
    </w:p>
    <w:p w14:paraId="14562D3C" w14:textId="77777777" w:rsidR="00581542" w:rsidRPr="00581542" w:rsidRDefault="00581542" w:rsidP="003B3F0E">
      <w:pPr>
        <w:rPr>
          <w:rFonts w:ascii="UD デジタル 教科書体 NK-R" w:eastAsia="UD デジタル 教科書体 NK-R"/>
        </w:rPr>
      </w:pPr>
    </w:p>
    <w:p w14:paraId="3FA5BD9F" w14:textId="500E3397" w:rsidR="00B83073" w:rsidRDefault="00B83073" w:rsidP="005C7151">
      <w:pPr>
        <w:pStyle w:val="a9"/>
        <w:rPr>
          <w:rStyle w:val="a8"/>
          <w:rFonts w:ascii="UD デジタル 教科書体 NK-R" w:eastAsia="UD デジタル 教科書体 NK-R"/>
          <w:b w:val="0"/>
          <w:bCs w:val="0"/>
        </w:rPr>
      </w:pPr>
      <w:r w:rsidRPr="00B83073">
        <w:rPr>
          <w:rStyle w:val="a8"/>
          <w:rFonts w:ascii="UD デジタル 教科書体 NK-R" w:eastAsia="UD デジタル 教科書体 NK-R" w:hint="eastAsia"/>
          <w:b w:val="0"/>
          <w:bCs w:val="0"/>
        </w:rPr>
        <w:t>Q13  海外の観光客の「弾丸登山」をやめさせるためには、どうすれば良いか？</w:t>
      </w:r>
    </w:p>
    <w:p w14:paraId="24806AE0" w14:textId="79340C88" w:rsidR="00B83073" w:rsidRPr="00B83073" w:rsidRDefault="00B83073" w:rsidP="005C7151">
      <w:pPr>
        <w:pStyle w:val="a9"/>
        <w:rPr>
          <w:rStyle w:val="a8"/>
          <w:rFonts w:ascii="UD デジタル 教科書体 NK-R" w:eastAsia="UD デジタル 教科書体 NK-R"/>
          <w:b w:val="0"/>
          <w:bCs w:val="0"/>
        </w:rPr>
      </w:pPr>
      <w:r>
        <w:rPr>
          <w:rStyle w:val="a8"/>
          <w:rFonts w:ascii="UD デジタル 教科書体 NK-R" w:eastAsia="UD デジタル 教科書体 NK-R" w:hint="eastAsia"/>
          <w:b w:val="0"/>
          <w:bCs w:val="0"/>
        </w:rPr>
        <w:t>(解答例</w:t>
      </w:r>
      <w:r>
        <w:rPr>
          <w:rStyle w:val="a8"/>
          <w:rFonts w:ascii="UD デジタル 教科書体 NK-R" w:eastAsia="UD デジタル 教科書体 NK-R"/>
          <w:b w:val="0"/>
          <w:bCs w:val="0"/>
        </w:rPr>
        <w:t>)</w:t>
      </w:r>
    </w:p>
    <w:p w14:paraId="1C10C265" w14:textId="3666EB51" w:rsidR="005C7151" w:rsidRPr="00B83073" w:rsidRDefault="00B83073" w:rsidP="005C7151">
      <w:pPr>
        <w:pStyle w:val="a9"/>
        <w:rPr>
          <w:rFonts w:ascii="UD デジタル 教科書体 NK-R" w:eastAsia="UD デジタル 教科書体 NK-R"/>
        </w:rPr>
      </w:pPr>
      <w:r>
        <w:rPr>
          <w:rFonts w:ascii="UD デジタル 教科書体 NK-R" w:eastAsia="UD デジタル 教科書体 NK-R" w:hint="eastAsia"/>
        </w:rPr>
        <w:t>First,</w:t>
      </w:r>
      <w:r>
        <w:rPr>
          <w:rFonts w:ascii="UD デジタル 教科書体 NK-R" w:eastAsia="UD デジタル 教科書体 NK-R"/>
        </w:rPr>
        <w:t xml:space="preserve"> they need a safety</w:t>
      </w:r>
      <w:r w:rsidR="005C7151" w:rsidRPr="00B83073">
        <w:rPr>
          <w:rFonts w:ascii="UD デジタル 教科書体 NK-R" w:eastAsia="UD デジタル 教科書体 NK-R" w:hint="eastAsia"/>
        </w:rPr>
        <w:t xml:space="preserve"> education program</w:t>
      </w:r>
      <w:r>
        <w:rPr>
          <w:rFonts w:ascii="UD デジタル 教科書体 NK-R" w:eastAsia="UD デジタル 教科書体 NK-R"/>
        </w:rPr>
        <w:t>.  They need</w:t>
      </w:r>
      <w:r w:rsidR="005C7151" w:rsidRPr="00B83073">
        <w:rPr>
          <w:rFonts w:ascii="UD デジタル 教科書体 NK-R" w:eastAsia="UD デジタル 教科書体 NK-R" w:hint="eastAsia"/>
        </w:rPr>
        <w:t xml:space="preserve"> to </w:t>
      </w:r>
      <w:r>
        <w:rPr>
          <w:rFonts w:ascii="UD デジタル 教科書体 NK-R" w:eastAsia="UD デジタル 教科書体 NK-R"/>
        </w:rPr>
        <w:t>learn</w:t>
      </w:r>
      <w:r w:rsidR="005C7151" w:rsidRPr="00B83073">
        <w:rPr>
          <w:rFonts w:ascii="UD デジタル 教科書体 NK-R" w:eastAsia="UD デジタル 教科書体 NK-R" w:hint="eastAsia"/>
        </w:rPr>
        <w:t xml:space="preserve"> the risks of bullet climbing on Mt. Fuji.</w:t>
      </w:r>
      <w:r>
        <w:rPr>
          <w:rFonts w:ascii="UD デジタル 教科書体 NK-R" w:eastAsia="UD デジタル 教科書体 NK-R"/>
        </w:rPr>
        <w:t xml:space="preserve">  Experts should p</w:t>
      </w:r>
      <w:r w:rsidR="005C7151" w:rsidRPr="00B83073">
        <w:rPr>
          <w:rFonts w:ascii="UD デジタル 教科書体 NK-R" w:eastAsia="UD デジタル 教科書体 NK-R" w:hint="eastAsia"/>
        </w:rPr>
        <w:t>rovide accurate information and warnings before the</w:t>
      </w:r>
      <w:r>
        <w:rPr>
          <w:rFonts w:ascii="UD デジタル 教科書体 NK-R" w:eastAsia="UD デジタル 教科書体 NK-R"/>
        </w:rPr>
        <w:t>ir</w:t>
      </w:r>
      <w:r w:rsidR="005C7151" w:rsidRPr="00B83073">
        <w:rPr>
          <w:rFonts w:ascii="UD デジタル 教科書体 NK-R" w:eastAsia="UD デジタル 教科書体 NK-R" w:hint="eastAsia"/>
        </w:rPr>
        <w:t xml:space="preserve"> ascent, collaborating with tour operators and accommodations to ensure tourists are well-informed.</w:t>
      </w:r>
    </w:p>
    <w:p w14:paraId="2FFAEEE5" w14:textId="77777777" w:rsidR="00B83073" w:rsidRDefault="00B83073" w:rsidP="005C7151">
      <w:pPr>
        <w:pStyle w:val="a9"/>
        <w:rPr>
          <w:rStyle w:val="a8"/>
          <w:rFonts w:ascii="UD デジタル 教科書体 NK-R" w:eastAsia="UD デジタル 教科書体 NK-R"/>
          <w:b w:val="0"/>
          <w:bCs w:val="0"/>
        </w:rPr>
      </w:pPr>
    </w:p>
    <w:p w14:paraId="49FE5616" w14:textId="12AB5B0C" w:rsidR="005C7151" w:rsidRPr="00B83073" w:rsidRDefault="00B83073" w:rsidP="005C7151">
      <w:pPr>
        <w:pStyle w:val="a9"/>
        <w:rPr>
          <w:rFonts w:ascii="UD デジタル 教科書体 NK-R" w:eastAsia="UD デジタル 教科書体 NK-R"/>
        </w:rPr>
      </w:pPr>
      <w:r>
        <w:rPr>
          <w:rStyle w:val="a8"/>
          <w:rFonts w:ascii="UD デジタル 教科書体 NK-R" w:eastAsia="UD デジタル 教科書体 NK-R"/>
          <w:b w:val="0"/>
          <w:bCs w:val="0"/>
        </w:rPr>
        <w:t>Second, r</w:t>
      </w:r>
      <w:r w:rsidR="005C7151" w:rsidRPr="00B83073">
        <w:rPr>
          <w:rStyle w:val="a8"/>
          <w:rFonts w:ascii="UD デジタル 教科書体 NK-R" w:eastAsia="UD デジタル 教科書体 NK-R" w:hint="eastAsia"/>
          <w:b w:val="0"/>
          <w:bCs w:val="0"/>
        </w:rPr>
        <w:t>estrictions</w:t>
      </w:r>
      <w:r>
        <w:rPr>
          <w:rStyle w:val="a8"/>
          <w:rFonts w:ascii="UD デジタル 教科書体 NK-R" w:eastAsia="UD デジタル 教科書体 NK-R"/>
          <w:b w:val="0"/>
          <w:bCs w:val="0"/>
        </w:rPr>
        <w:t xml:space="preserve"> are necessary.  The local community should i</w:t>
      </w:r>
      <w:r w:rsidR="005C7151" w:rsidRPr="00B83073">
        <w:rPr>
          <w:rFonts w:ascii="UD デジタル 教科書体 NK-R" w:eastAsia="UD デジタル 教科書体 NK-R" w:hint="eastAsia"/>
        </w:rPr>
        <w:t>ntroduce strict entry restrictions</w:t>
      </w:r>
      <w:r>
        <w:rPr>
          <w:rFonts w:ascii="UD デジタル 教科書体 NK-R" w:eastAsia="UD デジタル 教科書体 NK-R"/>
        </w:rPr>
        <w:t>.</w:t>
      </w:r>
      <w:r w:rsidR="005C7151" w:rsidRPr="00B83073">
        <w:rPr>
          <w:rFonts w:ascii="UD デジタル 教科書体 NK-R" w:eastAsia="UD デジタル 教科書体 NK-R" w:hint="eastAsia"/>
        </w:rPr>
        <w:t xml:space="preserve"> </w:t>
      </w:r>
      <w:r>
        <w:rPr>
          <w:rFonts w:ascii="UD デジタル 教科書体 NK-R" w:eastAsia="UD デジタル 教科書体 NK-R"/>
        </w:rPr>
        <w:t xml:space="preserve">They should make gates to </w:t>
      </w:r>
      <w:r w:rsidR="005C7151" w:rsidRPr="00B83073">
        <w:rPr>
          <w:rFonts w:ascii="UD デジタル 教科書体 NK-R" w:eastAsia="UD デジタル 教科書体 NK-R" w:hint="eastAsia"/>
        </w:rPr>
        <w:t>scrutiniz</w:t>
      </w:r>
      <w:r>
        <w:rPr>
          <w:rFonts w:ascii="UD デジタル 教科書体 NK-R" w:eastAsia="UD デジタル 教科書体 NK-R"/>
        </w:rPr>
        <w:t>e</w:t>
      </w:r>
      <w:r w:rsidR="005C7151" w:rsidRPr="00B83073">
        <w:rPr>
          <w:rFonts w:ascii="UD デジタル 教科書体 NK-R" w:eastAsia="UD デジタル 教科書体 NK-R" w:hint="eastAsia"/>
        </w:rPr>
        <w:t xml:space="preserve"> inexperienced climbers </w:t>
      </w:r>
      <w:r>
        <w:rPr>
          <w:rFonts w:ascii="UD デジタル 教科書体 NK-R" w:eastAsia="UD デジタル 教科書体 NK-R"/>
        </w:rPr>
        <w:t>and</w:t>
      </w:r>
      <w:r w:rsidR="005C7151" w:rsidRPr="00B83073">
        <w:rPr>
          <w:rFonts w:ascii="UD デジタル 教科書体 NK-R" w:eastAsia="UD デジタル 教科書体 NK-R" w:hint="eastAsia"/>
        </w:rPr>
        <w:t xml:space="preserve"> those </w:t>
      </w:r>
      <w:r>
        <w:rPr>
          <w:rFonts w:ascii="UD デジタル 教科書体 NK-R" w:eastAsia="UD デジタル 教科書体 NK-R"/>
        </w:rPr>
        <w:t xml:space="preserve">who </w:t>
      </w:r>
      <w:r w:rsidR="005C7151" w:rsidRPr="00B83073">
        <w:rPr>
          <w:rFonts w:ascii="UD デジタル 教科書体 NK-R" w:eastAsia="UD デジタル 教科書体 NK-R" w:hint="eastAsia"/>
        </w:rPr>
        <w:t xml:space="preserve">lack proper equipment. </w:t>
      </w:r>
      <w:r>
        <w:rPr>
          <w:rFonts w:ascii="UD デジタル 教科書体 NK-R" w:eastAsia="UD デジタル 教科書体 NK-R"/>
        </w:rPr>
        <w:t>In this way, we can</w:t>
      </w:r>
      <w:r w:rsidR="005C7151" w:rsidRPr="00B83073">
        <w:rPr>
          <w:rFonts w:ascii="UD デジタル 教科書体 NK-R" w:eastAsia="UD デジタル 教科書体 NK-R" w:hint="eastAsia"/>
        </w:rPr>
        <w:t xml:space="preserve"> prevent reckless climb</w:t>
      </w:r>
      <w:r>
        <w:rPr>
          <w:rFonts w:ascii="UD デジタル 教科書体 NK-R" w:eastAsia="UD デジタル 教科書体 NK-R"/>
        </w:rPr>
        <w:t>ers</w:t>
      </w:r>
      <w:r w:rsidR="005C7151" w:rsidRPr="00B83073">
        <w:rPr>
          <w:rFonts w:ascii="UD デジタル 教科書体 NK-R" w:eastAsia="UD デジタル 教科書体 NK-R" w:hint="eastAsia"/>
        </w:rPr>
        <w:t xml:space="preserve">, </w:t>
      </w:r>
      <w:r>
        <w:rPr>
          <w:rFonts w:ascii="UD デジタル 教科書体 NK-R" w:eastAsia="UD デジタル 教科書体 NK-R"/>
        </w:rPr>
        <w:t>and approve</w:t>
      </w:r>
      <w:r w:rsidR="005C7151" w:rsidRPr="00B83073">
        <w:rPr>
          <w:rFonts w:ascii="UD デジタル 教科書体 NK-R" w:eastAsia="UD デジタル 教科書体 NK-R" w:hint="eastAsia"/>
        </w:rPr>
        <w:t xml:space="preserve"> only well-prepared </w:t>
      </w:r>
      <w:r>
        <w:rPr>
          <w:rFonts w:ascii="UD デジタル 教科書体 NK-R" w:eastAsia="UD デジタル 教科書体 NK-R"/>
        </w:rPr>
        <w:t xml:space="preserve">experienced </w:t>
      </w:r>
      <w:r w:rsidR="005C7151" w:rsidRPr="00B83073">
        <w:rPr>
          <w:rFonts w:ascii="UD デジタル 教科書体 NK-R" w:eastAsia="UD デジタル 教科書体 NK-R" w:hint="eastAsia"/>
        </w:rPr>
        <w:t xml:space="preserve">climbers with </w:t>
      </w:r>
      <w:r>
        <w:rPr>
          <w:rFonts w:ascii="UD デジタル 教科書体 NK-R" w:eastAsia="UD デジタル 教科書体 NK-R"/>
        </w:rPr>
        <w:t xml:space="preserve">mountain </w:t>
      </w:r>
      <w:r w:rsidR="005C7151" w:rsidRPr="00B83073">
        <w:rPr>
          <w:rFonts w:ascii="UD デジタル 教科書体 NK-R" w:eastAsia="UD デジタル 教科書体 NK-R" w:hint="eastAsia"/>
        </w:rPr>
        <w:t>guides.</w:t>
      </w:r>
    </w:p>
    <w:p w14:paraId="75EBCD3D" w14:textId="77777777" w:rsidR="005C7151" w:rsidRPr="00B83073" w:rsidRDefault="005C7151" w:rsidP="005C7151">
      <w:pPr>
        <w:rPr>
          <w:rFonts w:ascii="UD デジタル 教科書体 NK-R" w:eastAsia="UD デジタル 教科書体 NK-R"/>
        </w:rPr>
      </w:pPr>
    </w:p>
    <w:p w14:paraId="59D597B9" w14:textId="16B2DDC4" w:rsidR="005C7151" w:rsidRPr="00B81C16" w:rsidRDefault="00B81C16" w:rsidP="005C7151">
      <w:pPr>
        <w:rPr>
          <w:rFonts w:ascii="UD デジタル 教科書体 NK-R" w:eastAsia="UD デジタル 教科書体 NK-R" w:hint="eastAsia"/>
        </w:rPr>
      </w:pPr>
      <w:r w:rsidRPr="00B81C16">
        <w:rPr>
          <w:rFonts w:ascii="UD デジタル 教科書体 NK-R" w:eastAsia="UD デジタル 教科書体 NK-R" w:hint="eastAsia"/>
          <w:highlight w:val="yellow"/>
        </w:rPr>
        <w:t>指導の手引</w:t>
      </w:r>
    </w:p>
    <w:p w14:paraId="7ED5C44A" w14:textId="49132CF3" w:rsidR="00B81C16" w:rsidRDefault="00B81C16" w:rsidP="005C7151">
      <w:pPr>
        <w:rPr>
          <w:rFonts w:ascii="UD デジタル 教科書体 NK-R" w:eastAsia="UD デジタル 教科書体 NK-R"/>
        </w:rPr>
      </w:pPr>
      <w:r>
        <w:rPr>
          <w:rFonts w:ascii="UD デジタル 教科書体 NK-R" w:eastAsia="UD デジタル 教科書体 NK-R" w:hint="eastAsia"/>
        </w:rPr>
        <w:t>コロナ禍が終わり、日本に海外の観光客が戻ってきたことは喜ばしいことですが、</w:t>
      </w:r>
    </w:p>
    <w:p w14:paraId="27FA4C2D" w14:textId="1C23EF0C" w:rsidR="00B81C16" w:rsidRPr="00B81C16" w:rsidRDefault="00B81C16" w:rsidP="005C7151">
      <w:pPr>
        <w:rPr>
          <w:rFonts w:ascii="UD デジタル 教科書体 NK-R" w:eastAsia="UD デジタル 教科書体 NK-R" w:hint="eastAsia"/>
        </w:rPr>
      </w:pPr>
      <w:r>
        <w:rPr>
          <w:rFonts w:ascii="UD デジタル 教科書体 NK-R" w:eastAsia="UD デジタル 教科書体 NK-R" w:hint="eastAsia"/>
        </w:rPr>
        <w:t>オーバーツーリズムが社会問題化しています。</w:t>
      </w:r>
    </w:p>
    <w:p w14:paraId="26A640B2" w14:textId="77777777" w:rsidR="00B81C16" w:rsidRPr="00B81C16" w:rsidRDefault="00B81C16" w:rsidP="005C7151">
      <w:pPr>
        <w:rPr>
          <w:rFonts w:ascii="UD デジタル 教科書体 NK-R" w:eastAsia="UD デジタル 教科書体 NK-R" w:hint="eastAsia"/>
        </w:rPr>
      </w:pPr>
    </w:p>
    <w:p w14:paraId="618A4B7E" w14:textId="4DA8E56D" w:rsidR="005C7151" w:rsidRDefault="00B81C16" w:rsidP="005C7151">
      <w:pPr>
        <w:rPr>
          <w:rFonts w:ascii="UD デジタル 教科書体 NK-R" w:eastAsia="UD デジタル 教科書体 NK-R"/>
        </w:rPr>
      </w:pPr>
      <w:r>
        <w:rPr>
          <w:rFonts w:ascii="UD デジタル 教科書体 NK-R" w:eastAsia="UD デジタル 教科書体 NK-R" w:hint="eastAsia"/>
        </w:rPr>
        <w:t>私自身、昨年（2023年）8月</w:t>
      </w:r>
      <w:r>
        <w:rPr>
          <w:rFonts w:ascii="UD デジタル 教科書体 NK-R" w:eastAsia="UD デジタル 教科書体 NK-R"/>
        </w:rPr>
        <w:t>5</w:t>
      </w:r>
      <w:r>
        <w:rPr>
          <w:rFonts w:ascii="UD デジタル 教科書体 NK-R" w:eastAsia="UD デジタル 教科書体 NK-R" w:hint="eastAsia"/>
        </w:rPr>
        <w:t>～6日にかけて、富士山の登山に挑戦しました。</w:t>
      </w:r>
      <w:r>
        <w:rPr>
          <w:rFonts w:ascii="UD デジタル 教科書体 NK-R" w:eastAsia="UD デジタル 教科書体 NK-R"/>
        </w:rPr>
        <w:br/>
      </w:r>
      <w:r w:rsidR="00F24300">
        <w:rPr>
          <w:rFonts w:ascii="UD デジタル 教科書体 NK-R" w:eastAsia="UD デジタル 教科書体 NK-R" w:hint="eastAsia"/>
        </w:rPr>
        <w:t>７人のグループで、</w:t>
      </w:r>
      <w:r>
        <w:rPr>
          <w:rFonts w:ascii="UD デジタル 教科書体 NK-R" w:eastAsia="UD デジタル 教科書体 NK-R" w:hint="eastAsia"/>
        </w:rPr>
        <w:t>山小屋に一泊し、じっくり時間をかけて登りました。</w:t>
      </w:r>
    </w:p>
    <w:p w14:paraId="426042EE" w14:textId="0E15B9BC" w:rsidR="00B81C16" w:rsidRDefault="00B81C16" w:rsidP="005C7151">
      <w:pPr>
        <w:rPr>
          <w:rFonts w:ascii="UD デジタル 教科書体 NK-R" w:eastAsia="UD デジタル 教科書体 NK-R"/>
        </w:rPr>
      </w:pPr>
      <w:r>
        <w:rPr>
          <w:rFonts w:ascii="UD デジタル 教科書体 NK-R" w:eastAsia="UD デジタル 教科書体 NK-R" w:hint="eastAsia"/>
        </w:rPr>
        <w:t>喘息もちの私は、九合目に入ったあたりから呼吸困難に陥り、</w:t>
      </w:r>
    </w:p>
    <w:p w14:paraId="2B7E4D8F" w14:textId="3973B7EF" w:rsidR="00B81C16" w:rsidRDefault="00B81C16" w:rsidP="005C7151">
      <w:pPr>
        <w:rPr>
          <w:rFonts w:ascii="UD デジタル 教科書体 NK-R" w:eastAsia="UD デジタル 教科書体 NK-R"/>
        </w:rPr>
      </w:pPr>
      <w:r>
        <w:rPr>
          <w:rFonts w:ascii="UD デジタル 教科書体 NK-R" w:eastAsia="UD デジタル 教科書体 NK-R" w:hint="eastAsia"/>
        </w:rPr>
        <w:t>途中で夫や男性の友人にリュックを背負ってもら</w:t>
      </w:r>
      <w:r w:rsidR="00F24300">
        <w:rPr>
          <w:rFonts w:ascii="UD デジタル 教科書体 NK-R" w:eastAsia="UD デジタル 教科書体 NK-R" w:hint="eastAsia"/>
        </w:rPr>
        <w:t>い、休憩を何度も入れてもらって</w:t>
      </w:r>
      <w:r>
        <w:rPr>
          <w:rFonts w:ascii="UD デジタル 教科書体 NK-R" w:eastAsia="UD デジタル 教科書体 NK-R" w:hint="eastAsia"/>
        </w:rPr>
        <w:t>、何とか頂上に到達しました。</w:t>
      </w:r>
    </w:p>
    <w:p w14:paraId="3A6DDE1F" w14:textId="00B82DBA" w:rsidR="00B81C16" w:rsidRDefault="00B81C16" w:rsidP="005C7151">
      <w:pPr>
        <w:rPr>
          <w:rFonts w:ascii="UD デジタル 教科書体 NK-R" w:eastAsia="UD デジタル 教科書体 NK-R"/>
        </w:rPr>
      </w:pPr>
      <w:r>
        <w:rPr>
          <w:rFonts w:ascii="UD デジタル 教科書体 NK-R" w:eastAsia="UD デジタル 教科書体 NK-R" w:hint="eastAsia"/>
        </w:rPr>
        <w:t>富士山を登るのは、</w:t>
      </w:r>
      <w:r w:rsidR="00F24300">
        <w:rPr>
          <w:rFonts w:ascii="UD デジタル 教科書体 NK-R" w:eastAsia="UD デジタル 教科書体 NK-R" w:hint="eastAsia"/>
        </w:rPr>
        <w:t>日本一の山だけあって、</w:t>
      </w:r>
      <w:r>
        <w:rPr>
          <w:rFonts w:ascii="UD デジタル 教科書体 NK-R" w:eastAsia="UD デジタル 教科書体 NK-R" w:hint="eastAsia"/>
        </w:rPr>
        <w:t>とにかく大変です。</w:t>
      </w:r>
      <w:r w:rsidR="00F24300">
        <w:rPr>
          <w:rFonts w:ascii="UD デジタル 教科書体 NK-R" w:eastAsia="UD デジタル 教科書体 NK-R" w:hint="eastAsia"/>
        </w:rPr>
        <w:t>「</w:t>
      </w:r>
      <w:r>
        <w:rPr>
          <w:rFonts w:ascii="UD デジタル 教科書体 NK-R" w:eastAsia="UD デジタル 教科書体 NK-R" w:hint="eastAsia"/>
        </w:rPr>
        <w:t>弾丸登山</w:t>
      </w:r>
      <w:r w:rsidR="00F24300">
        <w:rPr>
          <w:rFonts w:ascii="UD デジタル 教科書体 NK-R" w:eastAsia="UD デジタル 教科書体 NK-R" w:hint="eastAsia"/>
        </w:rPr>
        <w:t>」</w:t>
      </w:r>
      <w:r>
        <w:rPr>
          <w:rFonts w:ascii="UD デジタル 教科書体 NK-R" w:eastAsia="UD デジタル 教科書体 NK-R" w:hint="eastAsia"/>
        </w:rPr>
        <w:t>な</w:t>
      </w:r>
      <w:r w:rsidR="00F24300">
        <w:rPr>
          <w:rFonts w:ascii="UD デジタル 教科書体 NK-R" w:eastAsia="UD デジタル 教科書体 NK-R" w:hint="eastAsia"/>
        </w:rPr>
        <w:t>ど</w:t>
      </w:r>
      <w:r>
        <w:rPr>
          <w:rFonts w:ascii="UD デジタル 教科書体 NK-R" w:eastAsia="UD デジタル 教科書体 NK-R" w:hint="eastAsia"/>
        </w:rPr>
        <w:t>、とんでもない</w:t>
      </w:r>
      <w:r w:rsidR="00F24300">
        <w:rPr>
          <w:rFonts w:ascii="UD デジタル 教科書体 NK-R" w:eastAsia="UD デジタル 教科書体 NK-R" w:hint="eastAsia"/>
        </w:rPr>
        <w:t>ことだ</w:t>
      </w:r>
      <w:r>
        <w:rPr>
          <w:rFonts w:ascii="UD デジタル 教科書体 NK-R" w:eastAsia="UD デジタル 教科書体 NK-R" w:hint="eastAsia"/>
        </w:rPr>
        <w:t>と実感しています。</w:t>
      </w:r>
    </w:p>
    <w:p w14:paraId="29E1F770" w14:textId="77777777" w:rsidR="00B81C16" w:rsidRPr="00F24300" w:rsidRDefault="00B81C16" w:rsidP="005C7151">
      <w:pPr>
        <w:rPr>
          <w:rFonts w:ascii="UD デジタル 教科書体 NK-R" w:eastAsia="UD デジタル 教科書体 NK-R" w:hint="eastAsia"/>
        </w:rPr>
      </w:pPr>
    </w:p>
    <w:p w14:paraId="0B24DD2E" w14:textId="0907E491" w:rsidR="00B81C16" w:rsidRDefault="00B81C16" w:rsidP="005C7151">
      <w:pPr>
        <w:rPr>
          <w:rFonts w:ascii="UD デジタル 教科書体 NK-R" w:eastAsia="UD デジタル 教科書体 NK-R"/>
        </w:rPr>
      </w:pPr>
      <w:r>
        <w:rPr>
          <w:rFonts w:ascii="UD デジタル 教科書体 NK-R" w:eastAsia="UD デジタル 教科書体 NK-R" w:hint="eastAsia"/>
        </w:rPr>
        <w:t>頂上には人々があふれていて、びっくりしました。</w:t>
      </w:r>
    </w:p>
    <w:p w14:paraId="5D94E1B9" w14:textId="77777777" w:rsidR="00B81C16" w:rsidRDefault="00B81C16" w:rsidP="005C7151">
      <w:pPr>
        <w:rPr>
          <w:rFonts w:ascii="UD デジタル 教科書体 NK-R" w:eastAsia="UD デジタル 教科書体 NK-R"/>
        </w:rPr>
      </w:pPr>
      <w:r>
        <w:rPr>
          <w:rFonts w:ascii="UD デジタル 教科書体 NK-R" w:eastAsia="UD デジタル 教科書体 NK-R" w:hint="eastAsia"/>
        </w:rPr>
        <w:t>また、登山者の半分以上が外国人の方だったことにも、驚きました。</w:t>
      </w:r>
    </w:p>
    <w:p w14:paraId="336FE3B9" w14:textId="2B947A45" w:rsidR="00B81C16" w:rsidRDefault="00B81C16" w:rsidP="005C7151">
      <w:pPr>
        <w:rPr>
          <w:rFonts w:ascii="UD デジタル 教科書体 NK-R" w:eastAsia="UD デジタル 教科書体 NK-R"/>
        </w:rPr>
      </w:pPr>
      <w:r>
        <w:rPr>
          <w:rFonts w:ascii="UD デジタル 教科書体 NK-R" w:eastAsia="UD デジタル 教科書体 NK-R" w:hint="eastAsia"/>
        </w:rPr>
        <w:t>あくまでも私の感覚ですが、</w:t>
      </w:r>
      <w:r w:rsidR="00F24300">
        <w:rPr>
          <w:rFonts w:ascii="UD デジタル 教科書体 NK-R" w:eastAsia="UD デジタル 教科書体 NK-R" w:hint="eastAsia"/>
        </w:rPr>
        <w:t>登山者の</w:t>
      </w:r>
      <w:r>
        <w:rPr>
          <w:rFonts w:ascii="UD デジタル 教科書体 NK-R" w:eastAsia="UD デジタル 教科書体 NK-R" w:hint="eastAsia"/>
        </w:rPr>
        <w:t>６～７割が外国</w:t>
      </w:r>
      <w:r w:rsidR="00F24300">
        <w:rPr>
          <w:rFonts w:ascii="UD デジタル 教科書体 NK-R" w:eastAsia="UD デジタル 教科書体 NK-R" w:hint="eastAsia"/>
        </w:rPr>
        <w:t>人</w:t>
      </w:r>
      <w:r>
        <w:rPr>
          <w:rFonts w:ascii="UD デジタル 教科書体 NK-R" w:eastAsia="UD デジタル 教科書体 NK-R" w:hint="eastAsia"/>
        </w:rPr>
        <w:t>だったように思います。</w:t>
      </w:r>
    </w:p>
    <w:p w14:paraId="1EADE10D" w14:textId="54079BD5" w:rsidR="00B81C16" w:rsidRPr="00B81C16" w:rsidRDefault="00B81C16" w:rsidP="005C7151">
      <w:pPr>
        <w:rPr>
          <w:rFonts w:ascii="UD デジタル 教科書体 NK-R" w:eastAsia="UD デジタル 教科書体 NK-R" w:hint="eastAsia"/>
        </w:rPr>
      </w:pPr>
      <w:r>
        <w:rPr>
          <w:rFonts w:ascii="UD デジタル 教科書体 NK-R" w:eastAsia="UD デジタル 教科書体 NK-R" w:hint="eastAsia"/>
        </w:rPr>
        <w:t>山小屋や休憩所、頂上では、英語だけでなく、中国語、</w:t>
      </w:r>
      <w:r w:rsidR="00F24300">
        <w:rPr>
          <w:rFonts w:ascii="UD デジタル 教科書体 NK-R" w:eastAsia="UD デジタル 教科書体 NK-R" w:hint="eastAsia"/>
        </w:rPr>
        <w:t>ドイツ語、</w:t>
      </w:r>
      <w:r>
        <w:rPr>
          <w:rFonts w:ascii="UD デジタル 教科書体 NK-R" w:eastAsia="UD デジタル 教科書体 NK-R" w:hint="eastAsia"/>
        </w:rPr>
        <w:t>スペイン語、広東語、フランス語</w:t>
      </w:r>
      <w:r w:rsidR="00F24300">
        <w:rPr>
          <w:rFonts w:ascii="UD デジタル 教科書体 NK-R" w:eastAsia="UD デジタル 教科書体 NK-R" w:hint="eastAsia"/>
        </w:rPr>
        <w:t>、韓国語</w:t>
      </w:r>
      <w:r>
        <w:rPr>
          <w:rFonts w:ascii="UD デジタル 教科書体 NK-R" w:eastAsia="UD デジタル 教科書体 NK-R" w:hint="eastAsia"/>
        </w:rPr>
        <w:t>が飛び交っていました。</w:t>
      </w:r>
    </w:p>
    <w:p w14:paraId="548B6F37" w14:textId="77777777" w:rsidR="005C7151" w:rsidRPr="00F24300" w:rsidRDefault="005C7151" w:rsidP="005C7151">
      <w:pPr>
        <w:rPr>
          <w:rFonts w:ascii="UD デジタル 教科書体 NK-R" w:eastAsia="UD デジタル 教科書体 NK-R"/>
        </w:rPr>
      </w:pPr>
    </w:p>
    <w:p w14:paraId="3020C26B" w14:textId="1BF8E95A" w:rsidR="00B81C16" w:rsidRDefault="00F24300" w:rsidP="005C7151">
      <w:pPr>
        <w:rPr>
          <w:rFonts w:ascii="UD デジタル 教科書体 NK-R" w:eastAsia="UD デジタル 教科書体 NK-R"/>
        </w:rPr>
      </w:pPr>
      <w:r>
        <w:rPr>
          <w:rFonts w:ascii="UD デジタル 教科書体 NK-R" w:eastAsia="UD デジタル 教科書体 NK-R" w:hint="eastAsia"/>
        </w:rPr>
        <w:t>しかし</w:t>
      </w:r>
      <w:r w:rsidR="00B81C16">
        <w:rPr>
          <w:rFonts w:ascii="UD デジタル 教科書体 NK-R" w:eastAsia="UD デジタル 教科書体 NK-R" w:hint="eastAsia"/>
        </w:rPr>
        <w:t>、噂で聞いていたほど、環境破壊は</w:t>
      </w:r>
      <w:r>
        <w:rPr>
          <w:rFonts w:ascii="UD デジタル 教科書体 NK-R" w:eastAsia="UD デジタル 教科書体 NK-R" w:hint="eastAsia"/>
        </w:rPr>
        <w:t>ひど</w:t>
      </w:r>
      <w:r w:rsidR="00B81C16">
        <w:rPr>
          <w:rFonts w:ascii="UD デジタル 教科書体 NK-R" w:eastAsia="UD デジタル 教科書体 NK-R" w:hint="eastAsia"/>
        </w:rPr>
        <w:t>くないと感じました。</w:t>
      </w:r>
    </w:p>
    <w:p w14:paraId="0E5B968E" w14:textId="1F7C37EC" w:rsidR="00B81C16" w:rsidRDefault="00F24300" w:rsidP="005C7151">
      <w:pPr>
        <w:rPr>
          <w:rFonts w:ascii="UD デジタル 教科書体 NK-R" w:eastAsia="UD デジタル 教科書体 NK-R"/>
        </w:rPr>
      </w:pPr>
      <w:r>
        <w:rPr>
          <w:rFonts w:ascii="UD デジタル 教科書体 NK-R" w:eastAsia="UD デジタル 教科書体 NK-R" w:hint="eastAsia"/>
        </w:rPr>
        <w:t>登っている時、日本人女性の方が、サクサクと身軽に登りながら、ゴミ拾いをしているのを見かけました。</w:t>
      </w:r>
    </w:p>
    <w:p w14:paraId="3AA2ED1A" w14:textId="598366EC" w:rsidR="00F24300" w:rsidRDefault="00F24300" w:rsidP="005C7151">
      <w:pPr>
        <w:rPr>
          <w:rFonts w:ascii="UD デジタル 教科書体 NK-R" w:eastAsia="UD デジタル 教科書体 NK-R"/>
        </w:rPr>
      </w:pPr>
      <w:r>
        <w:rPr>
          <w:rFonts w:ascii="UD デジタル 教科書体 NK-R" w:eastAsia="UD デジタル 教科書体 NK-R" w:hint="eastAsia"/>
        </w:rPr>
        <w:t>話しかけた所、ゴミパトロールをしているボランティアの方でした。</w:t>
      </w:r>
    </w:p>
    <w:p w14:paraId="0A1015A5" w14:textId="3BB5D346" w:rsidR="00F24300" w:rsidRDefault="00F24300" w:rsidP="005C7151">
      <w:pPr>
        <w:rPr>
          <w:rFonts w:ascii="UD デジタル 教科書体 NK-R" w:eastAsia="UD デジタル 教科書体 NK-R"/>
        </w:rPr>
      </w:pPr>
      <w:r>
        <w:rPr>
          <w:rFonts w:ascii="UD デジタル 教科書体 NK-R" w:eastAsia="UD デジタル 教科書体 NK-R" w:hint="eastAsia"/>
        </w:rPr>
        <w:t>ボランティアの方々は、ゴミ拾いをなさる志も立派ですが、登山者としても一流なのです。</w:t>
      </w:r>
    </w:p>
    <w:p w14:paraId="2B29307F" w14:textId="71894E08" w:rsidR="00F24300" w:rsidRDefault="00F24300" w:rsidP="005C7151">
      <w:pPr>
        <w:rPr>
          <w:rFonts w:ascii="UD デジタル 教科書体 NK-R" w:eastAsia="UD デジタル 教科書体 NK-R"/>
        </w:rPr>
      </w:pPr>
      <w:r>
        <w:rPr>
          <w:rFonts w:ascii="UD デジタル 教科書体 NK-R" w:eastAsia="UD デジタル 教科書体 NK-R" w:hint="eastAsia"/>
        </w:rPr>
        <w:t>頭が下がりました。</w:t>
      </w:r>
    </w:p>
    <w:p w14:paraId="4060A6A5" w14:textId="77777777" w:rsidR="00F24300" w:rsidRDefault="00F24300" w:rsidP="005C7151">
      <w:pPr>
        <w:rPr>
          <w:rFonts w:ascii="UD デジタル 教科書体 NK-R" w:eastAsia="UD デジタル 教科書体 NK-R"/>
        </w:rPr>
      </w:pPr>
    </w:p>
    <w:p w14:paraId="0F7F8E18" w14:textId="2888A6D3" w:rsidR="00F24300" w:rsidRDefault="00F24300" w:rsidP="005C7151">
      <w:pPr>
        <w:rPr>
          <w:rFonts w:ascii="UD デジタル 教科書体 NK-R" w:eastAsia="UD デジタル 教科書体 NK-R" w:hint="eastAsia"/>
        </w:rPr>
      </w:pPr>
      <w:r>
        <w:rPr>
          <w:rFonts w:ascii="UD デジタル 教科書体 NK-R" w:eastAsia="UD デジタル 教科書体 NK-R" w:hint="eastAsia"/>
        </w:rPr>
        <w:t>生徒さんたちとオーバーツーリズムについて、ぜひ意見交換をしてみてください。</w:t>
      </w:r>
    </w:p>
    <w:p w14:paraId="1B6B7D51" w14:textId="7B7A1D84" w:rsidR="005C7151" w:rsidRPr="005C7151" w:rsidRDefault="005C7151" w:rsidP="00F24300">
      <w:pPr>
        <w:tabs>
          <w:tab w:val="left" w:pos="5748"/>
        </w:tabs>
        <w:rPr>
          <w:rFonts w:hint="eastAsia"/>
        </w:rPr>
      </w:pPr>
    </w:p>
    <w:sectPr w:rsidR="005C7151" w:rsidRPr="005C7151" w:rsidSect="004B299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F931A" w14:textId="77777777" w:rsidR="005C7151" w:rsidRDefault="005C7151" w:rsidP="005C7151">
      <w:r>
        <w:separator/>
      </w:r>
    </w:p>
  </w:endnote>
  <w:endnote w:type="continuationSeparator" w:id="0">
    <w:p w14:paraId="3EA508AF" w14:textId="77777777" w:rsidR="005C7151" w:rsidRDefault="005C7151" w:rsidP="005C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F06D" w14:textId="77777777" w:rsidR="005C7151" w:rsidRDefault="005C7151" w:rsidP="005C7151">
      <w:r>
        <w:separator/>
      </w:r>
    </w:p>
  </w:footnote>
  <w:footnote w:type="continuationSeparator" w:id="0">
    <w:p w14:paraId="69899E60" w14:textId="77777777" w:rsidR="005C7151" w:rsidRDefault="005C7151" w:rsidP="005C7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5724"/>
    <w:multiLevelType w:val="multilevel"/>
    <w:tmpl w:val="6FB4E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5D0A16"/>
    <w:multiLevelType w:val="multilevel"/>
    <w:tmpl w:val="622A5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1383040">
    <w:abstractNumId w:val="1"/>
  </w:num>
  <w:num w:numId="2" w16cid:durableId="212522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96"/>
    <w:rsid w:val="003B3F0E"/>
    <w:rsid w:val="004B2996"/>
    <w:rsid w:val="00581542"/>
    <w:rsid w:val="005C7151"/>
    <w:rsid w:val="00607DD8"/>
    <w:rsid w:val="007B33D0"/>
    <w:rsid w:val="009934B8"/>
    <w:rsid w:val="009C2A6D"/>
    <w:rsid w:val="00B81C16"/>
    <w:rsid w:val="00B83073"/>
    <w:rsid w:val="00EB0EDC"/>
    <w:rsid w:val="00F24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94B1F5"/>
  <w15:chartTrackingRefBased/>
  <w15:docId w15:val="{FB90B34C-550E-4FF9-9A94-1D53F916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9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2996"/>
    <w:rPr>
      <w:color w:val="0563C1" w:themeColor="hyperlink"/>
      <w:u w:val="single"/>
    </w:rPr>
  </w:style>
  <w:style w:type="paragraph" w:styleId="a4">
    <w:name w:val="header"/>
    <w:basedOn w:val="a"/>
    <w:link w:val="a5"/>
    <w:uiPriority w:val="99"/>
    <w:unhideWhenUsed/>
    <w:rsid w:val="005C7151"/>
    <w:pPr>
      <w:tabs>
        <w:tab w:val="center" w:pos="4252"/>
        <w:tab w:val="right" w:pos="8504"/>
      </w:tabs>
      <w:snapToGrid w:val="0"/>
    </w:pPr>
  </w:style>
  <w:style w:type="character" w:customStyle="1" w:styleId="a5">
    <w:name w:val="ヘッダー (文字)"/>
    <w:basedOn w:val="a0"/>
    <w:link w:val="a4"/>
    <w:uiPriority w:val="99"/>
    <w:rsid w:val="005C7151"/>
  </w:style>
  <w:style w:type="paragraph" w:styleId="a6">
    <w:name w:val="footer"/>
    <w:basedOn w:val="a"/>
    <w:link w:val="a7"/>
    <w:uiPriority w:val="99"/>
    <w:unhideWhenUsed/>
    <w:rsid w:val="005C7151"/>
    <w:pPr>
      <w:tabs>
        <w:tab w:val="center" w:pos="4252"/>
        <w:tab w:val="right" w:pos="8504"/>
      </w:tabs>
      <w:snapToGrid w:val="0"/>
    </w:pPr>
  </w:style>
  <w:style w:type="character" w:customStyle="1" w:styleId="a7">
    <w:name w:val="フッター (文字)"/>
    <w:basedOn w:val="a0"/>
    <w:link w:val="a6"/>
    <w:uiPriority w:val="99"/>
    <w:rsid w:val="005C7151"/>
  </w:style>
  <w:style w:type="paragraph" w:styleId="Web">
    <w:name w:val="Normal (Web)"/>
    <w:basedOn w:val="a"/>
    <w:uiPriority w:val="99"/>
    <w:semiHidden/>
    <w:unhideWhenUsed/>
    <w:rsid w:val="005C71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basedOn w:val="a0"/>
    <w:uiPriority w:val="22"/>
    <w:qFormat/>
    <w:rsid w:val="005C7151"/>
    <w:rPr>
      <w:b/>
      <w:bCs/>
    </w:rPr>
  </w:style>
  <w:style w:type="paragraph" w:styleId="a9">
    <w:name w:val="No Spacing"/>
    <w:uiPriority w:val="1"/>
    <w:qFormat/>
    <w:rsid w:val="005C7151"/>
    <w:pPr>
      <w:widowControl w:val="0"/>
      <w:jc w:val="both"/>
    </w:pPr>
  </w:style>
  <w:style w:type="character" w:styleId="aa">
    <w:name w:val="Unresolved Mention"/>
    <w:basedOn w:val="a0"/>
    <w:uiPriority w:val="99"/>
    <w:semiHidden/>
    <w:unhideWhenUsed/>
    <w:rsid w:val="00581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705939">
      <w:bodyDiv w:val="1"/>
      <w:marLeft w:val="0"/>
      <w:marRight w:val="0"/>
      <w:marTop w:val="0"/>
      <w:marBottom w:val="0"/>
      <w:divBdr>
        <w:top w:val="none" w:sz="0" w:space="0" w:color="auto"/>
        <w:left w:val="none" w:sz="0" w:space="0" w:color="auto"/>
        <w:bottom w:val="none" w:sz="0" w:space="0" w:color="auto"/>
        <w:right w:val="none" w:sz="0" w:space="0" w:color="auto"/>
      </w:divBdr>
    </w:div>
    <w:div w:id="186805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893832927525144" TargetMode="External"/><Relationship Id="rId13" Type="http://schemas.openxmlformats.org/officeDocument/2006/relationships/hyperlink" Target="https://asia.nikkei.com/Business/Transportation/Japanese-airlines-profits-recover-to-pre-pandemic-levels" TargetMode="External"/><Relationship Id="rId18" Type="http://schemas.openxmlformats.org/officeDocument/2006/relationships/hyperlink" Target="https://mainichi.jp/english/articles/20231114/p2a/00m/0op/016000c" TargetMode="External"/><Relationship Id="rId26" Type="http://schemas.openxmlformats.org/officeDocument/2006/relationships/hyperlink" Target="https://weathernews.jp/s/topics/202102/200195/" TargetMode="External"/><Relationship Id="rId3" Type="http://schemas.openxmlformats.org/officeDocument/2006/relationships/settings" Target="settings.xml"/><Relationship Id="rId21" Type="http://schemas.openxmlformats.org/officeDocument/2006/relationships/hyperlink" Target="https://japantoday.com/category/national/large-amount-of-trash-and-waste-left-on-mt-fuji" TargetMode="External"/><Relationship Id="rId7" Type="http://schemas.openxmlformats.org/officeDocument/2006/relationships/hyperlink" Target="https://www.instagram.com/yuki_tsubaki2020/" TargetMode="External"/><Relationship Id="rId12" Type="http://schemas.openxmlformats.org/officeDocument/2006/relationships/hyperlink" Target="https://japannews.yomiuri.co.jp/editorial/political-pulse/20230916-136815/" TargetMode="External"/><Relationship Id="rId17" Type="http://schemas.openxmlformats.org/officeDocument/2006/relationships/hyperlink" Target="https://www.mlit.go.jp/common/000234920.pdf" TargetMode="External"/><Relationship Id="rId25" Type="http://schemas.openxmlformats.org/officeDocument/2006/relationships/hyperlink" Target="https://www.insidekyoto.com/how-to-escape-the-crowds-in-kyoto" TargetMode="External"/><Relationship Id="rId2" Type="http://schemas.openxmlformats.org/officeDocument/2006/relationships/styles" Target="styles.xml"/><Relationship Id="rId16" Type="http://schemas.openxmlformats.org/officeDocument/2006/relationships/hyperlink" Target="https://www.timeout.com/news/japan-has-unveiled-new-anti-overtourism-measures-102623" TargetMode="External"/><Relationship Id="rId20" Type="http://schemas.openxmlformats.org/officeDocument/2006/relationships/hyperlink" Target="https://www.euronews.com/travel/2023/09/13/overtourism-japans-iconic-mount-fuji-struggles-with-human-traffic-jams-rubbish-and-pollut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nhk.or.jp/nhkworld/en/news/20231220_22/" TargetMode="External"/><Relationship Id="rId24" Type="http://schemas.openxmlformats.org/officeDocument/2006/relationships/hyperlink" Target="https://www.npr.org/2023/11/05/1210734177/in-japan-overtourism-is-raising-concerns-about-the-environment-at-mt-fuji" TargetMode="External"/><Relationship Id="rId5" Type="http://schemas.openxmlformats.org/officeDocument/2006/relationships/footnotes" Target="footnotes.xml"/><Relationship Id="rId15" Type="http://schemas.openxmlformats.org/officeDocument/2006/relationships/hyperlink" Target="https://www.tourism.jp/en/tourism-database/stats/inbound/" TargetMode="External"/><Relationship Id="rId23" Type="http://schemas.openxmlformats.org/officeDocument/2006/relationships/hyperlink" Target="https://www.trafalgar.com/real-word/iconic-struggling-overtourism-destinations/" TargetMode="External"/><Relationship Id="rId28" Type="http://schemas.openxmlformats.org/officeDocument/2006/relationships/fontTable" Target="fontTable.xml"/><Relationship Id="rId10" Type="http://schemas.openxmlformats.org/officeDocument/2006/relationships/hyperlink" Target="https://asia.nikkei.com/Business/Travel-Leisure/Japan-sees-2.52m-visitors-in-October-topping-pre-COVID-levels" TargetMode="External"/><Relationship Id="rId19" Type="http://schemas.openxmlformats.org/officeDocument/2006/relationships/hyperlink" Target="https://edition.cnn.com/travel/mount-fuji-overtourism-intl-hnk/index.html" TargetMode="External"/><Relationship Id="rId4" Type="http://schemas.openxmlformats.org/officeDocument/2006/relationships/webSettings" Target="webSettings.xml"/><Relationship Id="rId9" Type="http://schemas.openxmlformats.org/officeDocument/2006/relationships/hyperlink" Target="https://www.euronews.com/travel/2023/10/20/new-tourist-tax-and-higher-transport-costs-how-japan-is-planning-to-combat-overtourism" TargetMode="External"/><Relationship Id="rId14" Type="http://schemas.openxmlformats.org/officeDocument/2006/relationships/hyperlink" Target="https://english.news.cn/20231220/4862a1740acc4e3a9864e262da26b895/c.html" TargetMode="External"/><Relationship Id="rId22" Type="http://schemas.openxmlformats.org/officeDocument/2006/relationships/hyperlink" Target="https://ejatlas.org/print/tourism-expansion-and-dumped-garbage-fills-the-mount-fuji-japan" TargetMode="External"/><Relationship Id="rId27" Type="http://schemas.openxmlformats.org/officeDocument/2006/relationships/hyperlink" Target="https://www.fujisan-climb.jp/en/erquipment/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61</TotalTime>
  <Pages>4</Pages>
  <Words>1376</Words>
  <Characters>7847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5</cp:revision>
  <dcterms:created xsi:type="dcterms:W3CDTF">2024-01-13T10:39:00Z</dcterms:created>
  <dcterms:modified xsi:type="dcterms:W3CDTF">2024-01-17T10:38:00Z</dcterms:modified>
</cp:coreProperties>
</file>